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1623" w14:textId="11FBC6A2" w:rsidR="00AC487D" w:rsidRPr="0096560E" w:rsidRDefault="00AC487D" w:rsidP="00AC487D">
      <w:pPr>
        <w:tabs>
          <w:tab w:val="center" w:pos="4320"/>
          <w:tab w:val="right" w:pos="8640"/>
        </w:tabs>
        <w:ind w:left="-720" w:right="-720" w:firstLine="709"/>
        <w:rPr>
          <w:b/>
          <w:lang w:val="fr-FR"/>
        </w:rPr>
      </w:pPr>
      <w:r w:rsidRPr="0096560E">
        <w:rPr>
          <w:b/>
          <w:lang w:val="fr-FR"/>
        </w:rPr>
        <w:t>Fonds 2° Pilier CP</w:t>
      </w:r>
      <w:r w:rsidR="005D4DC7">
        <w:rPr>
          <w:b/>
          <w:lang w:val="fr-FR"/>
        </w:rPr>
        <w:t>118</w:t>
      </w:r>
    </w:p>
    <w:p w14:paraId="14210459" w14:textId="77777777" w:rsidR="00AC487D" w:rsidRPr="0096560E" w:rsidRDefault="00AC487D" w:rsidP="00AC487D">
      <w:pPr>
        <w:ind w:left="-720" w:right="-720"/>
        <w:jc w:val="center"/>
        <w:rPr>
          <w:sz w:val="14"/>
          <w:szCs w:val="14"/>
          <w:lang w:val="fr-FR"/>
        </w:rPr>
      </w:pPr>
    </w:p>
    <w:p w14:paraId="51B096AF" w14:textId="77777777" w:rsidR="00AC487D" w:rsidRPr="0096560E" w:rsidRDefault="00AC487D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lang w:val="fr-FR"/>
        </w:rPr>
      </w:pPr>
      <w:r w:rsidRPr="0096560E">
        <w:rPr>
          <w:b/>
          <w:bCs/>
          <w:lang w:val="fr-FR"/>
        </w:rPr>
        <w:t xml:space="preserve">DEMANDE DE PAIEMENT DE </w:t>
      </w:r>
      <w:smartTag w:uri="urn:schemas-microsoft-com:office:smarttags" w:element="metricconverter">
        <w:smartTagPr>
          <w:attr w:name="ProductID" w:val="LA PENSION COMPLEMENTAIRE"/>
        </w:smartTagPr>
        <w:smartTag w:uri="urn:schemas-microsoft-com:office:smarttags" w:element="PersonName">
          <w:smartTagPr>
            <w:attr w:name="ProductID" w:val="LA PENSION COMPLEMENTAIRE"/>
          </w:smartTagPr>
          <w:r w:rsidRPr="0096560E">
            <w:rPr>
              <w:b/>
              <w:bCs/>
              <w:lang w:val="fr-FR"/>
            </w:rPr>
            <w:t>LA PENSION COMPLEMENTAIRE</w:t>
          </w:r>
        </w:smartTag>
      </w:smartTag>
    </w:p>
    <w:p w14:paraId="7E9194EE" w14:textId="77777777" w:rsidR="00AC487D" w:rsidRPr="0096560E" w:rsidRDefault="00AC487D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lang w:val="fr-FR"/>
        </w:rPr>
      </w:pPr>
      <w:r w:rsidRPr="0096560E">
        <w:rPr>
          <w:b/>
          <w:bCs/>
          <w:lang w:val="fr-FR"/>
        </w:rPr>
        <w:t>EN CAS DE PENSION LEGALE/ANTICIPEE</w:t>
      </w:r>
    </w:p>
    <w:p w14:paraId="320B7B1A" w14:textId="77777777" w:rsidR="00AC487D" w:rsidRPr="0096560E" w:rsidRDefault="00AC487D" w:rsidP="00AC487D">
      <w:pPr>
        <w:ind w:left="-720" w:right="-720"/>
        <w:rPr>
          <w:b/>
          <w:bCs/>
          <w:color w:val="FF0000"/>
          <w:sz w:val="22"/>
          <w:szCs w:val="22"/>
          <w:lang w:val="fr-FR"/>
        </w:rPr>
      </w:pPr>
    </w:p>
    <w:p w14:paraId="7D7E6C08" w14:textId="4E71682F" w:rsidR="00AC487D" w:rsidRPr="0096560E" w:rsidRDefault="00AC487D" w:rsidP="00BD0D4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color w:val="FF0000"/>
          <w:lang w:val="fr-FR"/>
        </w:rPr>
      </w:pPr>
      <w:bookmarkStart w:id="0" w:name="_Hlk137201957"/>
      <w:r w:rsidRPr="00BD0D4C">
        <w:rPr>
          <w:b/>
          <w:bCs/>
          <w:sz w:val="22"/>
          <w:szCs w:val="22"/>
          <w:lang w:val="fr-FR"/>
        </w:rPr>
        <w:t xml:space="preserve">Veuillez nous renvoyer le formulaire rempli et signé </w:t>
      </w:r>
      <w:r w:rsidR="00BD0D4C" w:rsidRPr="00BD0D4C">
        <w:rPr>
          <w:b/>
          <w:bCs/>
          <w:sz w:val="22"/>
          <w:szCs w:val="22"/>
          <w:lang w:val="fr-FR"/>
        </w:rPr>
        <w:t xml:space="preserve">par poste ou par mail </w:t>
      </w:r>
      <w:r w:rsidRPr="00BD0D4C">
        <w:rPr>
          <w:b/>
          <w:bCs/>
          <w:sz w:val="22"/>
          <w:szCs w:val="22"/>
          <w:lang w:val="fr-FR"/>
        </w:rPr>
        <w:t>et gardez vous-mêmes une copie.</w:t>
      </w:r>
      <w:r w:rsidRPr="00BD0D4C">
        <w:rPr>
          <w:b/>
          <w:bCs/>
          <w:lang w:val="fr-FR"/>
        </w:rPr>
        <w:t xml:space="preserve"> </w:t>
      </w:r>
      <w:r w:rsidRPr="0096560E">
        <w:rPr>
          <w:b/>
          <w:bCs/>
          <w:color w:val="FF0000"/>
          <w:lang w:val="fr-FR"/>
        </w:rPr>
        <w:t>F2P@synersec.be</w:t>
      </w:r>
    </w:p>
    <w:bookmarkEnd w:id="0"/>
    <w:p w14:paraId="76037C11" w14:textId="77777777" w:rsidR="00AC487D" w:rsidRPr="0096560E" w:rsidRDefault="00AC487D" w:rsidP="00AC487D">
      <w:pPr>
        <w:ind w:left="-720" w:right="-720"/>
        <w:rPr>
          <w:u w:val="single"/>
          <w:lang w:val="fr-FR"/>
        </w:rPr>
      </w:pPr>
    </w:p>
    <w:p w14:paraId="7EBBA078" w14:textId="77777777" w:rsidR="00AC487D" w:rsidRPr="0096560E" w:rsidRDefault="00AC487D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>Identité de l’affilié</w:t>
      </w:r>
    </w:p>
    <w:p w14:paraId="7F080504" w14:textId="2B77C324" w:rsidR="00AC487D" w:rsidRPr="0096560E" w:rsidRDefault="00AC487D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3960"/>
          <w:tab w:val="left" w:pos="5760"/>
        </w:tabs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fr-FR"/>
        </w:rPr>
        <w:t xml:space="preserve">Nom </w:t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br/>
        <w:t>Prénom</w:t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br/>
        <w:t xml:space="preserve">N° de Registre national </w:t>
      </w:r>
      <w:r w:rsidRPr="0096560E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 xml:space="preserve">                           </w:t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96560E">
        <w:rPr>
          <w:sz w:val="22"/>
          <w:szCs w:val="22"/>
          <w:lang w:val="fr-FR"/>
        </w:rPr>
        <w:br/>
        <w:t xml:space="preserve">Date de la pension légale </w:t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                           </w:t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fr-FR"/>
        </w:rPr>
        <w:t>-</w:t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fr-FR"/>
        </w:rPr>
        <w:t>-</w:t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</w:p>
    <w:p w14:paraId="71B55A2B" w14:textId="3D97A1C2" w:rsidR="00AC487D" w:rsidRDefault="00AC487D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3960"/>
          <w:tab w:val="left" w:pos="5760"/>
        </w:tabs>
        <w:ind w:left="-720" w:right="-720"/>
        <w:rPr>
          <w:sz w:val="36"/>
          <w:szCs w:val="36"/>
          <w:lang w:val="nl-BE"/>
        </w:rPr>
      </w:pPr>
      <w:r w:rsidRPr="0096560E">
        <w:rPr>
          <w:sz w:val="22"/>
          <w:szCs w:val="22"/>
          <w:lang w:val="fr-FR"/>
        </w:rPr>
        <w:t xml:space="preserve">N° de tél. </w:t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                           </w:t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</w:p>
    <w:p w14:paraId="1002543C" w14:textId="43A7E086" w:rsidR="00BD0D4C" w:rsidRPr="00BD0D4C" w:rsidRDefault="00BD0D4C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3960"/>
          <w:tab w:val="left" w:pos="5760"/>
        </w:tabs>
        <w:ind w:left="-720" w:right="-720"/>
        <w:rPr>
          <w:sz w:val="22"/>
          <w:szCs w:val="22"/>
          <w:lang w:val="fr-FR"/>
        </w:rPr>
      </w:pPr>
      <w:proofErr w:type="gramStart"/>
      <w:r>
        <w:rPr>
          <w:sz w:val="22"/>
          <w:szCs w:val="22"/>
          <w:lang w:val="fr-FR"/>
        </w:rPr>
        <w:t>E-mail</w:t>
      </w:r>
      <w:proofErr w:type="gramEnd"/>
      <w:r>
        <w:rPr>
          <w:sz w:val="22"/>
          <w:szCs w:val="22"/>
          <w:lang w:val="fr-FR"/>
        </w:rPr>
        <w:t xml:space="preserve"> </w:t>
      </w:r>
    </w:p>
    <w:p w14:paraId="55511D3B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23DB32C8" w14:textId="7D25772D" w:rsidR="00AC487D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 xml:space="preserve">Mode de liquidation des contrats </w:t>
      </w:r>
    </w:p>
    <w:p w14:paraId="2159E22D" w14:textId="77777777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</w:p>
    <w:p w14:paraId="2B37EE09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fr-FR"/>
        </w:rPr>
        <w:t>Après prélèvement des retenues fiscales et sociales légales obligatoires, la pension complémentaire constituée peut être payée sous forme d’un capital (paiement en une fois).</w:t>
      </w:r>
    </w:p>
    <w:p w14:paraId="1BB39EC5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54DEBAB1" w14:textId="10469053" w:rsidR="00AC487D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>Transfert au compte bancaire :</w:t>
      </w:r>
    </w:p>
    <w:p w14:paraId="7E1B6790" w14:textId="77777777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</w:p>
    <w:p w14:paraId="7FACEAF1" w14:textId="593FB552" w:rsidR="00AC487D" w:rsidRDefault="00AC487D" w:rsidP="00AC487D">
      <w:pPr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fr-FR"/>
        </w:rPr>
        <w:t>Après prélèvement des retenues fiscales et sociales légales obligatoires, la pension complémentaire constituée peut être versée au compte bancaire :</w:t>
      </w:r>
    </w:p>
    <w:p w14:paraId="7C1BF136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4005537E" w14:textId="77777777" w:rsidR="00AC487D" w:rsidRPr="00AC487D" w:rsidRDefault="00AC487D" w:rsidP="00AC487D">
      <w:pPr>
        <w:ind w:left="-720" w:right="-720"/>
        <w:jc w:val="center"/>
        <w:rPr>
          <w:rFonts w:ascii="Antique Olive" w:hAnsi="Antique Olive"/>
          <w:sz w:val="48"/>
          <w:szCs w:val="48"/>
          <w:lang w:val="fr-BE"/>
        </w:rPr>
      </w:pPr>
      <w:r w:rsidRPr="00AC487D">
        <w:rPr>
          <w:rFonts w:ascii="Antique Olive" w:hAnsi="Antique Olive"/>
          <w:sz w:val="28"/>
          <w:szCs w:val="28"/>
          <w:lang w:val="fr-BE"/>
        </w:rPr>
        <w:t>IBAN</w:t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</w:p>
    <w:p w14:paraId="2760E337" w14:textId="77777777" w:rsidR="00AC487D" w:rsidRPr="00AC487D" w:rsidRDefault="00AC487D" w:rsidP="00AC487D">
      <w:pPr>
        <w:ind w:left="-720" w:right="-720"/>
        <w:jc w:val="center"/>
        <w:rPr>
          <w:rFonts w:ascii="Antique Olive" w:hAnsi="Antique Olive"/>
          <w:sz w:val="48"/>
          <w:szCs w:val="48"/>
          <w:lang w:val="fr-BE"/>
        </w:rPr>
      </w:pPr>
      <w:r w:rsidRPr="00AC487D">
        <w:rPr>
          <w:rFonts w:ascii="Antique Olive" w:hAnsi="Antique Olive"/>
          <w:sz w:val="28"/>
          <w:szCs w:val="28"/>
          <w:lang w:val="fr-BE"/>
        </w:rPr>
        <w:t xml:space="preserve">BIC </w:t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AC487D">
        <w:rPr>
          <w:rFonts w:ascii="Antique Olive" w:hAnsi="Antique Olive"/>
          <w:sz w:val="48"/>
          <w:szCs w:val="48"/>
          <w:lang w:val="fr-BE"/>
        </w:rPr>
        <w:t xml:space="preserve"> </w:t>
      </w:r>
    </w:p>
    <w:p w14:paraId="76DA6A10" w14:textId="77777777" w:rsidR="00AC487D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08AE8A73" w14:textId="5701B06F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fr-FR"/>
        </w:rPr>
        <w:t>Le détenteur du compte bancaire mentionné est …………………………………………………………………………...</w:t>
      </w:r>
    </w:p>
    <w:p w14:paraId="2B0219CC" w14:textId="77777777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</w:p>
    <w:p w14:paraId="5ED0E70F" w14:textId="77777777" w:rsidR="00AC487D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>Si le domicile fiscal se trouve à l’étranger</w:t>
      </w:r>
    </w:p>
    <w:p w14:paraId="0AA46D8C" w14:textId="3423DC8D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 xml:space="preserve"> </w:t>
      </w:r>
    </w:p>
    <w:p w14:paraId="610B3D71" w14:textId="77777777" w:rsidR="00AC487D" w:rsidRPr="0096560E" w:rsidRDefault="00AC487D" w:rsidP="00AC487D">
      <w:pPr>
        <w:ind w:left="-720" w:right="-720" w:hanging="36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nl-BE"/>
        </w:rPr>
        <w:sym w:font="Wingdings" w:char="F06F"/>
      </w:r>
      <w:r w:rsidRPr="0096560E">
        <w:rPr>
          <w:sz w:val="22"/>
          <w:szCs w:val="22"/>
          <w:lang w:val="fr-FR"/>
        </w:rPr>
        <w:t xml:space="preserve"> </w:t>
      </w:r>
      <w:r w:rsidRPr="0096560E">
        <w:rPr>
          <w:sz w:val="22"/>
          <w:szCs w:val="22"/>
          <w:lang w:val="fr-FR"/>
        </w:rPr>
        <w:tab/>
        <w:t>Identification du pays concerné : ___________________________________________________________________</w:t>
      </w:r>
    </w:p>
    <w:p w14:paraId="074110FD" w14:textId="77777777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</w:p>
    <w:p w14:paraId="663573D4" w14:textId="77777777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>Déclaration d’emploi</w:t>
      </w:r>
    </w:p>
    <w:p w14:paraId="2BA97584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1F0E1934" w14:textId="77777777" w:rsidR="00AC487D" w:rsidRDefault="00AC487D" w:rsidP="00AC487D">
      <w:pPr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nl-BE"/>
        </w:rPr>
        <w:sym w:font="Wingdings" w:char="F06F"/>
      </w:r>
      <w:r w:rsidRPr="0096560E">
        <w:rPr>
          <w:sz w:val="22"/>
          <w:szCs w:val="22"/>
          <w:lang w:val="fr-FR"/>
        </w:rPr>
        <w:t xml:space="preserve"> Je déclare que j'ai l'âge de 65 et que j'étais actif (en tant travailleur ou indépendant) jusqu'à cet âge</w:t>
      </w:r>
      <w:r w:rsidRPr="0096560E">
        <w:rPr>
          <w:sz w:val="22"/>
          <w:szCs w:val="22"/>
          <w:vertAlign w:val="superscript"/>
          <w:lang w:val="fr-FR"/>
        </w:rPr>
        <w:footnoteReference w:id="1"/>
      </w:r>
      <w:r w:rsidRPr="0096560E">
        <w:rPr>
          <w:sz w:val="22"/>
          <w:szCs w:val="22"/>
          <w:lang w:val="fr-FR"/>
        </w:rPr>
        <w:t>. J'ai donc droit au tarif d'impôt de 10% (au lieu de 16,5%). Je transmets une preuve d'emploi/actif.</w:t>
      </w:r>
    </w:p>
    <w:p w14:paraId="7AE9A7F8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70DDCB41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nl-BE"/>
        </w:rPr>
        <w:sym w:font="Wingdings" w:char="F06F"/>
      </w:r>
      <w:r w:rsidRPr="0096560E">
        <w:rPr>
          <w:sz w:val="22"/>
          <w:szCs w:val="22"/>
          <w:lang w:val="fr-FR"/>
        </w:rPr>
        <w:t xml:space="preserve"> Je déclare que j'ai une carrière de 45 ans et que je suis resté actif tout ce temps. J'ai donc droit au tarif d'impôt de 10% (au lieu de 16,5%). Je transmets une preuve d'emploi/actif.</w:t>
      </w:r>
    </w:p>
    <w:p w14:paraId="07CB67B1" w14:textId="77777777" w:rsidR="00AC487D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21559425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6B2114AC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6F230464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754698F4" w14:textId="2677F2E3" w:rsidR="00AC487D" w:rsidRPr="0096560E" w:rsidRDefault="00AC487D" w:rsidP="00AC487D">
      <w:pPr>
        <w:tabs>
          <w:tab w:val="center" w:pos="4320"/>
          <w:tab w:val="right" w:pos="8640"/>
        </w:tabs>
        <w:ind w:left="-720" w:right="-720" w:firstLine="709"/>
        <w:rPr>
          <w:b/>
          <w:lang w:val="fr-FR"/>
        </w:rPr>
      </w:pPr>
      <w:r>
        <w:rPr>
          <w:b/>
          <w:lang w:val="fr-FR"/>
        </w:rPr>
        <w:t xml:space="preserve">     </w:t>
      </w:r>
      <w:r w:rsidRPr="0096560E">
        <w:rPr>
          <w:b/>
          <w:lang w:val="fr-FR"/>
        </w:rPr>
        <w:t>Fonds 2° Pilier CP</w:t>
      </w:r>
      <w:r w:rsidR="005D4DC7">
        <w:rPr>
          <w:b/>
          <w:lang w:val="fr-FR"/>
        </w:rPr>
        <w:t>118</w:t>
      </w:r>
    </w:p>
    <w:p w14:paraId="2D6C5E8D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31740231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4A84E9C4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6808E77B" w14:textId="7595085D" w:rsidR="00AC487D" w:rsidRDefault="00855A89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  <w:r>
        <w:rPr>
          <w:b/>
          <w:color w:val="FF0000"/>
          <w:sz w:val="22"/>
          <w:szCs w:val="22"/>
          <w:lang w:val="fr-FR"/>
        </w:rPr>
        <w:t>Annexes :</w:t>
      </w:r>
    </w:p>
    <w:p w14:paraId="38A54D60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389620BC" w14:textId="77777777" w:rsidR="00AC487D" w:rsidRPr="0096560E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  <w:r w:rsidRPr="0096560E">
        <w:rPr>
          <w:b/>
          <w:color w:val="FF0000"/>
          <w:sz w:val="22"/>
          <w:szCs w:val="22"/>
          <w:lang w:val="fr-FR"/>
        </w:rPr>
        <w:t>En vue de réduire au minimum les formalités de liquidation du contrat, nous vous demandons de nous transmettre les documents suivants :</w:t>
      </w:r>
    </w:p>
    <w:p w14:paraId="7272A35C" w14:textId="77777777" w:rsidR="00AC487D" w:rsidRPr="0096560E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32F2032C" w14:textId="77777777" w:rsidR="00AC487D" w:rsidRPr="0096560E" w:rsidRDefault="00AC487D" w:rsidP="00AC487D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2"/>
          <w:szCs w:val="22"/>
          <w:lang w:val="fr-FR"/>
        </w:rPr>
      </w:pPr>
      <w:r w:rsidRPr="0096560E">
        <w:rPr>
          <w:b/>
          <w:color w:val="FF0000"/>
          <w:sz w:val="22"/>
          <w:szCs w:val="22"/>
          <w:lang w:val="fr-FR"/>
        </w:rPr>
        <w:t>le formulaire “demande de paiement de la pension complémentaire en cas de pension légale/anticipée”, dûment rempli et signé ;</w:t>
      </w:r>
    </w:p>
    <w:p w14:paraId="3D0A1AA7" w14:textId="77777777" w:rsidR="00AC487D" w:rsidRPr="0096560E" w:rsidRDefault="00AC487D" w:rsidP="00AC487D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2"/>
          <w:szCs w:val="22"/>
          <w:lang w:val="fr-FR"/>
        </w:rPr>
      </w:pPr>
      <w:r w:rsidRPr="0096560E">
        <w:rPr>
          <w:b/>
          <w:color w:val="FF0000"/>
          <w:sz w:val="22"/>
          <w:szCs w:val="22"/>
          <w:lang w:val="fr-FR"/>
        </w:rPr>
        <w:t>une copie d’un extrait de compte bancaire du paiement du Service Fédéral des pensions ;</w:t>
      </w:r>
    </w:p>
    <w:p w14:paraId="47AD4F82" w14:textId="77777777" w:rsidR="00AC487D" w:rsidRPr="0096560E" w:rsidRDefault="00AC487D" w:rsidP="00AC487D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2"/>
          <w:szCs w:val="22"/>
          <w:lang w:val="fr-FR"/>
        </w:rPr>
      </w:pPr>
      <w:r w:rsidRPr="0096560E">
        <w:rPr>
          <w:b/>
          <w:color w:val="FF0000"/>
          <w:sz w:val="22"/>
          <w:szCs w:val="22"/>
          <w:lang w:val="fr-FR"/>
        </w:rPr>
        <w:t>une copie recto verso de votre carte d’identité (donc avant/arrière) ;</w:t>
      </w:r>
    </w:p>
    <w:p w14:paraId="5ED01C12" w14:textId="77777777" w:rsidR="00AC487D" w:rsidRPr="0096560E" w:rsidRDefault="00AC487D" w:rsidP="00AC487D">
      <w:pPr>
        <w:numPr>
          <w:ilvl w:val="0"/>
          <w:numId w:val="1"/>
        </w:numPr>
        <w:ind w:left="-720" w:right="-720"/>
        <w:rPr>
          <w:b/>
          <w:color w:val="FF0000"/>
          <w:sz w:val="22"/>
          <w:szCs w:val="22"/>
          <w:lang w:val="fr-FR"/>
        </w:rPr>
      </w:pPr>
      <w:r w:rsidRPr="0096560E">
        <w:rPr>
          <w:b/>
          <w:color w:val="FF0000"/>
          <w:sz w:val="22"/>
          <w:szCs w:val="22"/>
          <w:lang w:val="fr-FR"/>
        </w:rPr>
        <w:t>mon domicile fiscal est à l’étranger, je joins donc une attestation fiscale signée et cacheté par l’administration fiscale.</w:t>
      </w:r>
    </w:p>
    <w:p w14:paraId="70D1C351" w14:textId="77777777" w:rsidR="00AC487D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3A3EE007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19255213" w14:textId="77777777" w:rsidR="00AC487D" w:rsidRPr="0096560E" w:rsidRDefault="00AC487D" w:rsidP="00AC487D">
      <w:pPr>
        <w:ind w:left="-720" w:right="-720"/>
        <w:rPr>
          <w:b/>
          <w:sz w:val="20"/>
          <w:szCs w:val="20"/>
          <w:lang w:val="fr-FR"/>
        </w:rPr>
      </w:pPr>
      <w:r w:rsidRPr="0096560E">
        <w:rPr>
          <w:b/>
          <w:sz w:val="20"/>
          <w:szCs w:val="20"/>
          <w:lang w:val="fr-FR"/>
        </w:rPr>
        <w:t xml:space="preserve">Le document rempli et signé signifie une décharge pour le capital qui parvient </w:t>
      </w:r>
      <w:proofErr w:type="spellStart"/>
      <w:r w:rsidRPr="0096560E">
        <w:rPr>
          <w:b/>
          <w:sz w:val="20"/>
          <w:szCs w:val="20"/>
          <w:lang w:val="fr-FR"/>
        </w:rPr>
        <w:t>a</w:t>
      </w:r>
      <w:proofErr w:type="spellEnd"/>
      <w:r w:rsidRPr="0096560E">
        <w:rPr>
          <w:b/>
          <w:sz w:val="20"/>
          <w:szCs w:val="20"/>
          <w:lang w:val="fr-FR"/>
        </w:rPr>
        <w:t xml:space="preserve"> l’affilié.</w:t>
      </w:r>
    </w:p>
    <w:p w14:paraId="47CA5B19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3915B0C3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  <w:r w:rsidRPr="0096560E">
        <w:rPr>
          <w:sz w:val="20"/>
          <w:szCs w:val="20"/>
          <w:lang w:val="fr-FR"/>
        </w:rPr>
        <w:t>Fait à _________________________________ , le _______________________________________________________</w:t>
      </w:r>
    </w:p>
    <w:p w14:paraId="102B0B26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5E577044" w14:textId="0F3D227D" w:rsidR="00AC487D" w:rsidRDefault="00AC487D" w:rsidP="00AC487D">
      <w:pPr>
        <w:ind w:left="-720" w:right="-720"/>
        <w:rPr>
          <w:sz w:val="20"/>
          <w:szCs w:val="20"/>
          <w:lang w:val="fr-FR"/>
        </w:rPr>
      </w:pPr>
      <w:r w:rsidRPr="0096560E">
        <w:rPr>
          <w:sz w:val="20"/>
          <w:szCs w:val="20"/>
          <w:lang w:val="fr-FR"/>
        </w:rPr>
        <w:t>L’affilié,</w:t>
      </w:r>
    </w:p>
    <w:p w14:paraId="3760C870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7FD862C2" w14:textId="77777777" w:rsidR="00AC487D" w:rsidRDefault="00AC487D" w:rsidP="00AC487D">
      <w:pPr>
        <w:ind w:left="-720" w:right="-720"/>
        <w:rPr>
          <w:sz w:val="20"/>
          <w:szCs w:val="20"/>
          <w:lang w:val="fr-FR"/>
        </w:rPr>
      </w:pPr>
      <w:r w:rsidRPr="0096560E">
        <w:rPr>
          <w:sz w:val="20"/>
          <w:szCs w:val="20"/>
          <w:lang w:val="fr-FR"/>
        </w:rPr>
        <w:t>Nom et prénom :</w:t>
      </w:r>
      <w:r w:rsidRPr="0096560E">
        <w:rPr>
          <w:sz w:val="20"/>
          <w:szCs w:val="20"/>
          <w:lang w:val="fr-FR"/>
        </w:rPr>
        <w:tab/>
      </w:r>
    </w:p>
    <w:p w14:paraId="5B7ADB22" w14:textId="16F63EEA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  <w:r w:rsidRPr="0096560E">
        <w:rPr>
          <w:sz w:val="20"/>
          <w:szCs w:val="20"/>
          <w:lang w:val="fr-FR"/>
        </w:rPr>
        <w:tab/>
        <w:t xml:space="preserve">  </w:t>
      </w:r>
    </w:p>
    <w:p w14:paraId="13359FEA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  <w:r w:rsidRPr="0096560E">
        <w:rPr>
          <w:sz w:val="20"/>
          <w:szCs w:val="20"/>
          <w:lang w:val="fr-FR"/>
        </w:rPr>
        <w:t>Signature de l’affilié,</w:t>
      </w:r>
      <w:r w:rsidRPr="0096560E">
        <w:rPr>
          <w:sz w:val="20"/>
          <w:szCs w:val="20"/>
          <w:lang w:val="fr-FR"/>
        </w:rPr>
        <w:tab/>
        <w:t xml:space="preserve"> ___________________________________________________________________________</w:t>
      </w:r>
    </w:p>
    <w:p w14:paraId="02E11DAB" w14:textId="77777777" w:rsidR="000A4CD0" w:rsidRDefault="000A4CD0"/>
    <w:sectPr w:rsidR="000A4CD0" w:rsidSect="003E548E">
      <w:headerReference w:type="default" r:id="rId7"/>
      <w:footerReference w:type="default" r:id="rId8"/>
      <w:pgSz w:w="11906" w:h="16838"/>
      <w:pgMar w:top="1964" w:right="1417" w:bottom="1417" w:left="1417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5DA9" w14:textId="77777777" w:rsidR="00D1377E" w:rsidRDefault="00D1377E" w:rsidP="003E548E">
      <w:r>
        <w:separator/>
      </w:r>
    </w:p>
  </w:endnote>
  <w:endnote w:type="continuationSeparator" w:id="0">
    <w:p w14:paraId="12918BE7" w14:textId="77777777" w:rsidR="00D1377E" w:rsidRDefault="00D1377E" w:rsidP="003E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8AB7" w14:textId="77777777" w:rsidR="00DF45AB" w:rsidRDefault="00436689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FDFFCE" wp14:editId="424B226E">
          <wp:simplePos x="0" y="0"/>
          <wp:positionH relativeFrom="margin">
            <wp:align>center</wp:align>
          </wp:positionH>
          <wp:positionV relativeFrom="margin">
            <wp:posOffset>8567420</wp:posOffset>
          </wp:positionV>
          <wp:extent cx="8483637" cy="1324610"/>
          <wp:effectExtent l="0" t="0" r="0" b="8890"/>
          <wp:wrapNone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74" b="1"/>
                  <a:stretch/>
                </pic:blipFill>
                <pic:spPr bwMode="auto">
                  <a:xfrm>
                    <a:off x="0" y="0"/>
                    <a:ext cx="8483637" cy="1324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F304" w14:textId="77777777" w:rsidR="00D1377E" w:rsidRDefault="00D1377E" w:rsidP="003E548E">
      <w:r>
        <w:separator/>
      </w:r>
    </w:p>
  </w:footnote>
  <w:footnote w:type="continuationSeparator" w:id="0">
    <w:p w14:paraId="716AD9D2" w14:textId="77777777" w:rsidR="00D1377E" w:rsidRDefault="00D1377E" w:rsidP="003E548E">
      <w:r>
        <w:continuationSeparator/>
      </w:r>
    </w:p>
  </w:footnote>
  <w:footnote w:id="1">
    <w:p w14:paraId="0B449174" w14:textId="77777777" w:rsidR="00AC487D" w:rsidRPr="00A537CB" w:rsidRDefault="00AC487D" w:rsidP="00AC487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A537CB">
        <w:rPr>
          <w:lang w:val="fr-FR"/>
        </w:rPr>
        <w:t xml:space="preserve"> </w:t>
      </w:r>
      <w:r w:rsidRPr="00A537CB">
        <w:rPr>
          <w:rFonts w:ascii="Antique Olive" w:hAnsi="Antique Olive"/>
          <w:sz w:val="14"/>
          <w:szCs w:val="14"/>
          <w:lang w:val="fr-FR"/>
        </w:rPr>
        <w:t>J’ai été actif de manière ininterrompue durant les 3 dernières années qui pr</w:t>
      </w:r>
      <w:r>
        <w:rPr>
          <w:rFonts w:ascii="Antique Olive" w:hAnsi="Antique Olive"/>
          <w:sz w:val="14"/>
          <w:szCs w:val="14"/>
          <w:lang w:val="fr-FR"/>
        </w:rPr>
        <w:t>écè</w:t>
      </w:r>
      <w:r w:rsidRPr="00A537CB">
        <w:rPr>
          <w:rFonts w:ascii="Antique Olive" w:hAnsi="Antique Olive"/>
          <w:sz w:val="14"/>
          <w:szCs w:val="14"/>
          <w:lang w:val="fr-FR"/>
        </w:rPr>
        <w:t>dent imm</w:t>
      </w:r>
      <w:r>
        <w:rPr>
          <w:rFonts w:ascii="Antique Olive" w:hAnsi="Antique Olive"/>
          <w:sz w:val="14"/>
          <w:szCs w:val="14"/>
          <w:lang w:val="fr-FR"/>
        </w:rPr>
        <w:t>édiatement de ma pension lé</w:t>
      </w:r>
      <w:r w:rsidRPr="00A537CB">
        <w:rPr>
          <w:rFonts w:ascii="Antique Olive" w:hAnsi="Antique Olive"/>
          <w:sz w:val="14"/>
          <w:szCs w:val="14"/>
          <w:lang w:val="fr-FR"/>
        </w:rPr>
        <w:t>gale.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0D6F" w14:textId="77777777" w:rsidR="002D34A8" w:rsidRDefault="002D34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55B5D2" wp14:editId="742D2C00">
          <wp:simplePos x="0" y="0"/>
          <wp:positionH relativeFrom="page">
            <wp:posOffset>756285</wp:posOffset>
          </wp:positionH>
          <wp:positionV relativeFrom="page">
            <wp:posOffset>756285</wp:posOffset>
          </wp:positionV>
          <wp:extent cx="2156460" cy="236220"/>
          <wp:effectExtent l="0" t="0" r="0" b="0"/>
          <wp:wrapNone/>
          <wp:docPr id="2" name="Picture 2" descr="Alimento logo RGB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imento logo RGB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6EE7"/>
    <w:multiLevelType w:val="hybridMultilevel"/>
    <w:tmpl w:val="DDB05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2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7D"/>
    <w:rsid w:val="000375A0"/>
    <w:rsid w:val="000A4CD0"/>
    <w:rsid w:val="0010597A"/>
    <w:rsid w:val="002D34A8"/>
    <w:rsid w:val="003E548E"/>
    <w:rsid w:val="00436689"/>
    <w:rsid w:val="005D4DC7"/>
    <w:rsid w:val="0069244D"/>
    <w:rsid w:val="0076281C"/>
    <w:rsid w:val="00855A89"/>
    <w:rsid w:val="00A57560"/>
    <w:rsid w:val="00AC487D"/>
    <w:rsid w:val="00B02451"/>
    <w:rsid w:val="00BD0D4C"/>
    <w:rsid w:val="00D1377E"/>
    <w:rsid w:val="00DF45AB"/>
    <w:rsid w:val="00E67006"/>
    <w:rsid w:val="00F8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29D3C3E"/>
  <w15:chartTrackingRefBased/>
  <w15:docId w15:val="{288AB4A6-233E-4EE0-8632-746C377D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8617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97A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186179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9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3C3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97A"/>
    <w:rPr>
      <w:rFonts w:asciiTheme="majorHAnsi" w:eastAsiaTheme="majorEastAsia" w:hAnsiTheme="majorHAnsi" w:cstheme="majorBidi"/>
      <w:color w:val="18617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7A"/>
    <w:rPr>
      <w:rFonts w:asciiTheme="majorHAnsi" w:eastAsiaTheme="majorEastAsia" w:hAnsiTheme="majorHAnsi" w:cstheme="majorBidi"/>
      <w:color w:val="186179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0597A"/>
    <w:rPr>
      <w:rFonts w:asciiTheme="majorHAnsi" w:eastAsiaTheme="majorEastAsia" w:hAnsiTheme="majorHAnsi" w:cstheme="majorBidi"/>
      <w:i/>
      <w:iCs/>
      <w:color w:val="3C3C3B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059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10597A"/>
    <w:rPr>
      <w:i/>
      <w:iCs/>
    </w:rPr>
  </w:style>
  <w:style w:type="paragraph" w:styleId="NoSpacing">
    <w:name w:val="No Spacing"/>
    <w:link w:val="NoSpacingChar"/>
    <w:uiPriority w:val="1"/>
    <w:qFormat/>
    <w:rsid w:val="0010597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597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10597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4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48E"/>
  </w:style>
  <w:style w:type="paragraph" w:styleId="Footer">
    <w:name w:val="footer"/>
    <w:basedOn w:val="Normal"/>
    <w:link w:val="FooterChar"/>
    <w:uiPriority w:val="99"/>
    <w:unhideWhenUsed/>
    <w:rsid w:val="003E54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48E"/>
  </w:style>
  <w:style w:type="paragraph" w:styleId="FootnoteText">
    <w:name w:val="footnote text"/>
    <w:basedOn w:val="Normal"/>
    <w:link w:val="FootnoteTextChar"/>
    <w:semiHidden/>
    <w:rsid w:val="00AC48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48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AC4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a\Desktop\website\Alimento_Synersec%20TEMPLATE%20-%20kopie.dotx" TargetMode="External"/></Relationships>
</file>

<file path=word/theme/theme1.xml><?xml version="1.0" encoding="utf-8"?>
<a:theme xmlns:a="http://schemas.openxmlformats.org/drawingml/2006/main" name="ALIMENTO">
  <a:themeElements>
    <a:clrScheme name="ALIMENTO styles">
      <a:dk1>
        <a:srgbClr val="3C3C3B"/>
      </a:dk1>
      <a:lt1>
        <a:sysClr val="window" lastClr="FFFFFF"/>
      </a:lt1>
      <a:dk2>
        <a:srgbClr val="575756"/>
      </a:dk2>
      <a:lt2>
        <a:srgbClr val="939598"/>
      </a:lt2>
      <a:accent1>
        <a:srgbClr val="2183A3"/>
      </a:accent1>
      <a:accent2>
        <a:srgbClr val="FF6300"/>
      </a:accent2>
      <a:accent3>
        <a:srgbClr val="939598"/>
      </a:accent3>
      <a:accent4>
        <a:srgbClr val="BDDB27"/>
      </a:accent4>
      <a:accent5>
        <a:srgbClr val="F9423A"/>
      </a:accent5>
      <a:accent6>
        <a:srgbClr val="939598"/>
      </a:accent6>
      <a:hlink>
        <a:srgbClr val="2183A3"/>
      </a:hlink>
      <a:folHlink>
        <a:srgbClr val="3C3C3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LIMENTO" id="{4083DA48-4BEE-4EB8-AF60-06E93EC98ECB}" vid="{03927CEE-61C8-4123-B10E-58627C4F68E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Alimento_Synersec TEMPLATE - kopie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Willockx</dc:creator>
  <cp:keywords/>
  <dc:description/>
  <cp:lastModifiedBy>Milena Willockx</cp:lastModifiedBy>
  <cp:revision>4</cp:revision>
  <dcterms:created xsi:type="dcterms:W3CDTF">2022-05-17T11:35:00Z</dcterms:created>
  <dcterms:modified xsi:type="dcterms:W3CDTF">2023-06-09T09:22:00Z</dcterms:modified>
</cp:coreProperties>
</file>