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6181" w14:textId="77777777" w:rsidR="004815B1" w:rsidRDefault="004815B1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</w:p>
    <w:p w14:paraId="15DAF60F" w14:textId="5D2B6BD1" w:rsidR="007C2DAF" w:rsidRDefault="004815B1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967B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Opvolgfiche voor registratie van interne opleidingen</w:t>
      </w:r>
    </w:p>
    <w:p w14:paraId="37475809" w14:textId="77777777" w:rsidR="00967BD5" w:rsidRPr="002E6594" w:rsidRDefault="00967BD5" w:rsidP="007C2DAF">
      <w:pPr>
        <w:ind w:right="-2"/>
        <w:rPr>
          <w:lang w:val="nl-BE"/>
        </w:rPr>
      </w:pPr>
    </w:p>
    <w:tbl>
      <w:tblPr>
        <w:tblStyle w:val="TableauGrille1Clair-Accentuation1"/>
        <w:tblW w:w="0" w:type="auto"/>
        <w:tblLook w:val="01E0" w:firstRow="1" w:lastRow="1" w:firstColumn="1" w:lastColumn="1" w:noHBand="0" w:noVBand="0"/>
      </w:tblPr>
      <w:tblGrid>
        <w:gridCol w:w="2088"/>
        <w:gridCol w:w="7376"/>
      </w:tblGrid>
      <w:tr w:rsidR="00967BD5" w:rsidRPr="00967BD5" w14:paraId="7BEDDC2A" w14:textId="77777777" w:rsidTr="00967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6D81016" w14:textId="77777777" w:rsidR="00967BD5" w:rsidRPr="00967BD5" w:rsidRDefault="00967BD5" w:rsidP="00967BD5">
            <w:pPr>
              <w:rPr>
                <w:lang w:val="nl-BE"/>
              </w:rPr>
            </w:pPr>
            <w:r w:rsidRPr="00967BD5">
              <w:rPr>
                <w:lang w:val="nl-BE"/>
              </w:rPr>
              <w:t>Naam werknemer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39EE0977" w14:textId="77777777" w:rsidR="00967BD5" w:rsidRPr="00967BD5" w:rsidRDefault="00967BD5" w:rsidP="00967BD5">
            <w:pPr>
              <w:rPr>
                <w:lang w:val="nl-BE"/>
              </w:rPr>
            </w:pPr>
          </w:p>
        </w:tc>
      </w:tr>
      <w:tr w:rsidR="00967BD5" w:rsidRPr="00967BD5" w14:paraId="0F41FF38" w14:textId="77777777" w:rsidTr="004815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F243177" w14:textId="77777777" w:rsidR="00967BD5" w:rsidRPr="00967BD5" w:rsidRDefault="00967BD5" w:rsidP="00967BD5">
            <w:pPr>
              <w:rPr>
                <w:lang w:val="nl-BE"/>
              </w:rPr>
            </w:pPr>
            <w:r w:rsidRPr="00967BD5">
              <w:rPr>
                <w:lang w:val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5A8A85F5" w14:textId="77777777" w:rsidR="00967BD5" w:rsidRPr="00967BD5" w:rsidRDefault="00967BD5" w:rsidP="00967BD5">
            <w:pPr>
              <w:rPr>
                <w:lang w:val="nl-BE"/>
              </w:rPr>
            </w:pPr>
          </w:p>
        </w:tc>
      </w:tr>
    </w:tbl>
    <w:p w14:paraId="0DC841E2" w14:textId="0DBCB944" w:rsidR="00B132A8" w:rsidRDefault="00B132A8" w:rsidP="00BC2484">
      <w:pPr>
        <w:rPr>
          <w:lang w:val="nl-BE"/>
        </w:rPr>
      </w:pPr>
    </w:p>
    <w:p w14:paraId="1C1C17FC" w14:textId="77777777" w:rsidR="00967BD5" w:rsidRDefault="00967BD5" w:rsidP="00BC2484">
      <w:pPr>
        <w:rPr>
          <w:lang w:val="nl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1274"/>
        <w:gridCol w:w="1632"/>
        <w:gridCol w:w="3613"/>
        <w:gridCol w:w="4369"/>
        <w:gridCol w:w="3060"/>
      </w:tblGrid>
      <w:tr w:rsidR="00967BD5" w:rsidRPr="00E71578" w14:paraId="0BE9F289" w14:textId="77777777" w:rsidTr="00481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149B3A3" w14:textId="5C6153A1" w:rsidR="00967BD5" w:rsidRPr="00E71578" w:rsidRDefault="00EC13B5" w:rsidP="00967BD5">
            <w:pPr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D</w:t>
            </w:r>
            <w:r w:rsidR="00967BD5" w:rsidRPr="00E71578">
              <w:rPr>
                <w:lang w:val="nl-NL" w:eastAsia="nl-BE"/>
              </w:rPr>
              <w:t>atum</w:t>
            </w:r>
          </w:p>
        </w:tc>
        <w:tc>
          <w:tcPr>
            <w:tcW w:w="585" w:type="pct"/>
          </w:tcPr>
          <w:p w14:paraId="637D6FFF" w14:textId="474C430C" w:rsidR="00967BD5" w:rsidRPr="00E71578" w:rsidRDefault="00EC13B5" w:rsidP="00967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A</w:t>
            </w:r>
            <w:r w:rsidR="00967BD5" w:rsidRPr="00E71578">
              <w:rPr>
                <w:lang w:val="nl-NL" w:eastAsia="nl-BE"/>
              </w:rPr>
              <w:t>antal uren</w:t>
            </w:r>
          </w:p>
        </w:tc>
        <w:tc>
          <w:tcPr>
            <w:tcW w:w="1295" w:type="pct"/>
          </w:tcPr>
          <w:p w14:paraId="5E3E7D2D" w14:textId="01BF6B47" w:rsidR="00967BD5" w:rsidRPr="00E71578" w:rsidRDefault="00EC13B5" w:rsidP="00967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W</w:t>
            </w:r>
            <w:r w:rsidR="00967BD5" w:rsidRPr="00E71578">
              <w:rPr>
                <w:lang w:val="nl-NL" w:eastAsia="nl-BE"/>
              </w:rPr>
              <w:t>erkpost</w:t>
            </w:r>
          </w:p>
        </w:tc>
        <w:tc>
          <w:tcPr>
            <w:tcW w:w="1566" w:type="pct"/>
          </w:tcPr>
          <w:p w14:paraId="1E5504A3" w14:textId="6FBD2720" w:rsidR="00967BD5" w:rsidRPr="00E71578" w:rsidRDefault="00EC13B5" w:rsidP="00967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O</w:t>
            </w:r>
            <w:r w:rsidR="00967BD5" w:rsidRPr="00E71578">
              <w:rPr>
                <w:lang w:val="nl-NL" w:eastAsia="nl-BE"/>
              </w:rPr>
              <w:t>pleiding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3E9F9A29" w14:textId="0E8FBAB7" w:rsidR="00967BD5" w:rsidRPr="00E71578" w:rsidRDefault="00EC13B5" w:rsidP="00967BD5">
            <w:pPr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T</w:t>
            </w:r>
            <w:r w:rsidR="00967BD5" w:rsidRPr="00E71578">
              <w:rPr>
                <w:lang w:val="nl-NL" w:eastAsia="nl-BE"/>
              </w:rPr>
              <w:t>rainer</w:t>
            </w:r>
          </w:p>
        </w:tc>
      </w:tr>
      <w:tr w:rsidR="00967BD5" w:rsidRPr="00E71578" w14:paraId="54E24E50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290A2ADE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061B49DD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5FED5423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2EC1AD0A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571828CE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41198540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08E326FC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0D5B55CF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03F7ABE3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4F89D418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759A7222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42C1DA78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0B19CEAE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781AA84C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31B76991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6459A030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5D633A56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0F3C68ED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21E716A5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395C84BE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2D5D4DD5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6F7FB1ED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10D9D13A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19FEEF1D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1B92112F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4DA9FDAF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0D75F29A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00E8B120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79DFCE6C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0D1864A8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427DD83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6869CA59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3D84976B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22B1AA9B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14EAC1C5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5FE8277A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7BDA3C72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7E4DE330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0D11995C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773507B4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487587D1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454A81E0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83F6941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63B5DF11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533B8410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2D464171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7B49478A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1C009629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56655B3F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096A56CF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4F90EB49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059F302E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47081453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700B16E2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5D8D6CD9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1595A564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28F697AA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1725204A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06546DF5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74461B04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7479D5DB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010E3935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19B56978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5F9BD172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77BEF83C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3466D5C7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40876728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258D495E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38445AD7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315DACB8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71B7D4AD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4C612D33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6824008B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4835B8C0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4FFD78F0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4A156B33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32BE5F77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3514C1F7" w14:textId="77777777" w:rsidTr="004815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14:paraId="470FD69E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</w:tcPr>
          <w:p w14:paraId="45A9441D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95" w:type="pct"/>
          </w:tcPr>
          <w:p w14:paraId="09A6E8C7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566" w:type="pct"/>
          </w:tcPr>
          <w:p w14:paraId="633CBE68" w14:textId="77777777" w:rsidR="00967BD5" w:rsidRPr="00E71578" w:rsidRDefault="00967BD5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</w:tcPr>
          <w:p w14:paraId="2C618AC0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</w:tr>
      <w:tr w:rsidR="00967BD5" w:rsidRPr="00E71578" w14:paraId="101135CE" w14:textId="77777777" w:rsidTr="004815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tcBorders>
              <w:top w:val="single" w:sz="4" w:space="0" w:color="A9D5E7" w:themeColor="accent1" w:themeTint="66"/>
            </w:tcBorders>
          </w:tcPr>
          <w:p w14:paraId="1B71B726" w14:textId="77777777" w:rsidR="00967BD5" w:rsidRPr="00E71578" w:rsidRDefault="00967BD5" w:rsidP="00967BD5">
            <w:pPr>
              <w:rPr>
                <w:lang w:val="nl-NL" w:eastAsia="nl-BE"/>
              </w:rPr>
            </w:pPr>
          </w:p>
        </w:tc>
        <w:tc>
          <w:tcPr>
            <w:tcW w:w="585" w:type="pct"/>
            <w:tcBorders>
              <w:top w:val="single" w:sz="4" w:space="0" w:color="A9D5E7" w:themeColor="accent1" w:themeTint="66"/>
            </w:tcBorders>
          </w:tcPr>
          <w:p w14:paraId="748BEF30" w14:textId="77777777" w:rsidR="00967BD5" w:rsidRPr="00967BD5" w:rsidRDefault="00967BD5" w:rsidP="00967B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tcW w:w="1295" w:type="pct"/>
            <w:tcBorders>
              <w:top w:val="single" w:sz="4" w:space="0" w:color="A9D5E7" w:themeColor="accent1" w:themeTint="66"/>
            </w:tcBorders>
          </w:tcPr>
          <w:p w14:paraId="37640218" w14:textId="77777777" w:rsidR="00967BD5" w:rsidRPr="00967BD5" w:rsidRDefault="00967BD5" w:rsidP="00967B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tcW w:w="1566" w:type="pct"/>
            <w:tcBorders>
              <w:top w:val="single" w:sz="4" w:space="0" w:color="A9D5E7" w:themeColor="accent1" w:themeTint="66"/>
            </w:tcBorders>
          </w:tcPr>
          <w:p w14:paraId="12B11DBA" w14:textId="77777777" w:rsidR="00967BD5" w:rsidRPr="00967BD5" w:rsidRDefault="00967BD5" w:rsidP="00967B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7" w:type="pct"/>
            <w:tcBorders>
              <w:top w:val="single" w:sz="4" w:space="0" w:color="A9D5E7" w:themeColor="accent1" w:themeTint="66"/>
            </w:tcBorders>
          </w:tcPr>
          <w:p w14:paraId="2FCE153B" w14:textId="77777777" w:rsidR="00967BD5" w:rsidRPr="00967BD5" w:rsidRDefault="00967BD5" w:rsidP="00967BD5">
            <w:pPr>
              <w:rPr>
                <w:lang w:val="nl-NL" w:eastAsia="nl-BE"/>
              </w:rPr>
            </w:pPr>
          </w:p>
        </w:tc>
      </w:tr>
    </w:tbl>
    <w:p w14:paraId="5FC647ED" w14:textId="77777777" w:rsidR="00967BD5" w:rsidRPr="002E6594" w:rsidRDefault="00967BD5" w:rsidP="004815B1">
      <w:pPr>
        <w:rPr>
          <w:lang w:val="nl-BE"/>
        </w:rPr>
      </w:pPr>
    </w:p>
    <w:sectPr w:rsidR="00967BD5" w:rsidRPr="002E6594" w:rsidSect="00967BD5">
      <w:headerReference w:type="default" r:id="rId7"/>
      <w:footerReference w:type="default" r:id="rId8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F1FA" w14:textId="77777777" w:rsidR="00967BD5" w:rsidRDefault="00967BD5" w:rsidP="009E54CE">
      <w:r>
        <w:separator/>
      </w:r>
    </w:p>
  </w:endnote>
  <w:endnote w:type="continuationSeparator" w:id="0">
    <w:p w14:paraId="33155C6C" w14:textId="77777777" w:rsidR="00967BD5" w:rsidRDefault="00967BD5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43D9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3D9FAC9B" w14:textId="77777777" w:rsidR="00A9459A" w:rsidRPr="00967BD5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967BD5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967BD5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967BD5">
      <w:rPr>
        <w:color w:val="A6A6A6" w:themeColor="background1" w:themeShade="A6"/>
        <w:sz w:val="16"/>
        <w:szCs w:val="18"/>
        <w:lang w:val="nl-BE"/>
      </w:rPr>
      <w:t xml:space="preserve"> </w:t>
    </w:r>
  </w:p>
  <w:p w14:paraId="31AD88CE" w14:textId="77777777" w:rsidR="00A9459A" w:rsidRPr="00967BD5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967BD5">
      <w:rPr>
        <w:color w:val="A6A6A6" w:themeColor="background1" w:themeShade="A6"/>
        <w:sz w:val="16"/>
        <w:szCs w:val="18"/>
        <w:lang w:val="nl-BE"/>
      </w:rPr>
      <w:t xml:space="preserve">V.U.: Henk Dejonckheere, </w:t>
    </w:r>
    <w:proofErr w:type="spellStart"/>
    <w:r w:rsidRPr="00967BD5">
      <w:rPr>
        <w:color w:val="A6A6A6" w:themeColor="background1" w:themeShade="A6"/>
        <w:sz w:val="16"/>
        <w:szCs w:val="18"/>
        <w:lang w:val="nl-BE"/>
      </w:rPr>
      <w:t>Alimento</w:t>
    </w:r>
    <w:proofErr w:type="spellEnd"/>
    <w:r w:rsidRPr="00967BD5">
      <w:rPr>
        <w:color w:val="A6A6A6" w:themeColor="background1" w:themeShade="A6"/>
        <w:sz w:val="16"/>
        <w:szCs w:val="18"/>
        <w:lang w:val="nl-BE"/>
      </w:rPr>
      <w:t xml:space="preserve">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3253" w14:textId="77777777" w:rsidR="00967BD5" w:rsidRDefault="00967BD5" w:rsidP="009E54CE">
      <w:r>
        <w:separator/>
      </w:r>
    </w:p>
  </w:footnote>
  <w:footnote w:type="continuationSeparator" w:id="0">
    <w:p w14:paraId="64BD119C" w14:textId="77777777" w:rsidR="00967BD5" w:rsidRDefault="00967BD5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D165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D5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5B1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67BD5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C13B5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3D590"/>
  <w15:chartTrackingRefBased/>
  <w15:docId w15:val="{B6CFBEC4-4A9F-4300-B2E4-48EC096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3</cp:revision>
  <cp:lastPrinted>2022-09-06T13:24:00Z</cp:lastPrinted>
  <dcterms:created xsi:type="dcterms:W3CDTF">2022-09-07T12:21:00Z</dcterms:created>
  <dcterms:modified xsi:type="dcterms:W3CDTF">2022-09-08T12:30:00Z</dcterms:modified>
</cp:coreProperties>
</file>