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DA7E" w14:textId="70B6FAC4" w:rsidR="007C2DAF" w:rsidRDefault="00032E15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A96687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Evaluatie van interne opleiding door de deelnemer</w:t>
      </w:r>
    </w:p>
    <w:p w14:paraId="52B15564" w14:textId="7825C27A" w:rsidR="00A96687" w:rsidRDefault="00A96687" w:rsidP="007C2DAF">
      <w:pPr>
        <w:ind w:right="-2"/>
        <w:rPr>
          <w:lang w:val="nl-BE"/>
        </w:rPr>
      </w:pPr>
    </w:p>
    <w:p w14:paraId="5BA2CAC3" w14:textId="77777777" w:rsidR="00A96687" w:rsidRPr="002E6594" w:rsidRDefault="00A96687" w:rsidP="007C2DAF">
      <w:pPr>
        <w:ind w:right="-2"/>
        <w:rPr>
          <w:lang w:val="nl-BE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2087"/>
        <w:gridCol w:w="7649"/>
      </w:tblGrid>
      <w:tr w:rsidR="00A96687" w:rsidRPr="00096F2F" w14:paraId="191A05BA" w14:textId="77777777" w:rsidTr="00032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  <w:tcBorders>
              <w:bottom w:val="single" w:sz="4" w:space="0" w:color="A9D5E7" w:themeColor="accent1" w:themeTint="66"/>
            </w:tcBorders>
          </w:tcPr>
          <w:p w14:paraId="3B724A16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Naam deelnemer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  <w:tcBorders>
              <w:bottom w:val="single" w:sz="4" w:space="0" w:color="A9D5E7" w:themeColor="accent1" w:themeTint="66"/>
            </w:tcBorders>
          </w:tcPr>
          <w:p w14:paraId="2A91092E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  <w:tr w:rsidR="00A96687" w:rsidRPr="00096F2F" w14:paraId="0F518B3D" w14:textId="77777777" w:rsidTr="00032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  <w:tcBorders>
              <w:top w:val="single" w:sz="4" w:space="0" w:color="A9D5E7" w:themeColor="accent1" w:themeTint="66"/>
            </w:tcBorders>
          </w:tcPr>
          <w:p w14:paraId="165A6626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Functietitel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  <w:tcBorders>
              <w:top w:val="single" w:sz="4" w:space="0" w:color="A9D5E7" w:themeColor="accent1" w:themeTint="66"/>
            </w:tcBorders>
          </w:tcPr>
          <w:p w14:paraId="250D6E69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  <w:tr w:rsidR="00A96687" w:rsidRPr="00096F2F" w14:paraId="67DAB57E" w14:textId="77777777" w:rsidTr="00032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</w:tcPr>
          <w:p w14:paraId="46575583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Afdeling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</w:tcPr>
          <w:p w14:paraId="1F785ED4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  <w:tr w:rsidR="00A96687" w:rsidRPr="00096F2F" w14:paraId="27A2F250" w14:textId="77777777" w:rsidTr="00032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</w:tcPr>
          <w:p w14:paraId="4C7191BE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Naam trainer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</w:tcPr>
          <w:p w14:paraId="3BF1003D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  <w:tr w:rsidR="00A96687" w:rsidRPr="00096F2F" w14:paraId="4A4B51F8" w14:textId="77777777" w:rsidTr="00032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  <w:tcBorders>
              <w:bottom w:val="single" w:sz="4" w:space="0" w:color="7FC0DB" w:themeColor="accent1" w:themeTint="99"/>
            </w:tcBorders>
          </w:tcPr>
          <w:p w14:paraId="3136ABD9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Naam opleiding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  <w:tcBorders>
              <w:bottom w:val="single" w:sz="4" w:space="0" w:color="7FC0DB" w:themeColor="accent1" w:themeTint="99"/>
            </w:tcBorders>
          </w:tcPr>
          <w:p w14:paraId="196B73EF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  <w:tr w:rsidR="00A96687" w:rsidRPr="00096F2F" w14:paraId="6E78BE26" w14:textId="77777777" w:rsidTr="00032E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  <w:tcBorders>
              <w:top w:val="single" w:sz="4" w:space="0" w:color="7FC0DB" w:themeColor="accent1" w:themeTint="99"/>
              <w:bottom w:val="single" w:sz="4" w:space="0" w:color="7FC0DB" w:themeColor="accent1" w:themeTint="99"/>
            </w:tcBorders>
          </w:tcPr>
          <w:p w14:paraId="46946F22" w14:textId="77777777" w:rsidR="00A96687" w:rsidRPr="00C138C0" w:rsidRDefault="00A96687" w:rsidP="00032E15">
            <w:pPr>
              <w:rPr>
                <w:lang w:val="nl-BE"/>
              </w:rPr>
            </w:pPr>
            <w:proofErr w:type="gramStart"/>
            <w:r w:rsidRPr="00C138C0">
              <w:rPr>
                <w:lang w:val="nl-BE"/>
              </w:rPr>
              <w:t>Data opleiding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  <w:tcBorders>
              <w:top w:val="single" w:sz="4" w:space="0" w:color="7FC0DB" w:themeColor="accent1" w:themeTint="99"/>
              <w:bottom w:val="single" w:sz="4" w:space="0" w:color="7FC0DB" w:themeColor="accent1" w:themeTint="99"/>
            </w:tcBorders>
          </w:tcPr>
          <w:p w14:paraId="4778559A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</w:tbl>
    <w:p w14:paraId="6EC5162C" w14:textId="5E0184CD" w:rsidR="00B132A8" w:rsidRDefault="00B132A8" w:rsidP="00BC2484">
      <w:pPr>
        <w:rPr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6687" w:rsidRPr="00EB6A9B" w14:paraId="4131CD07" w14:textId="77777777" w:rsidTr="00A9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578FC2D2" w14:textId="77777777" w:rsidR="00A96687" w:rsidRPr="00096F2F" w:rsidRDefault="00A96687" w:rsidP="00032E15">
            <w:pPr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Vooraf in te vullen: Doelstelling (wat denk ik te bereiken met deze opleiding?)</w:t>
            </w:r>
          </w:p>
        </w:tc>
      </w:tr>
      <w:tr w:rsidR="00A96687" w:rsidRPr="00EB6A9B" w14:paraId="668E2678" w14:textId="77777777" w:rsidTr="00A96687">
        <w:trPr>
          <w:trHeight w:val="1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2E935E1C" w14:textId="77777777" w:rsidR="00A96687" w:rsidRPr="00096F2F" w:rsidRDefault="00A96687" w:rsidP="00C138C0">
            <w:pPr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</w:tbl>
    <w:p w14:paraId="7B508DE0" w14:textId="4E974E82" w:rsidR="00A96687" w:rsidRDefault="00A96687" w:rsidP="00BC2484">
      <w:pPr>
        <w:rPr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21D4" w:rsidRPr="00096F2F" w14:paraId="3FB6B295" w14:textId="77777777" w:rsidTr="00C92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608DEC7F" w14:textId="77777777" w:rsidR="00C921D4" w:rsidRPr="00096F2F" w:rsidRDefault="00C921D4" w:rsidP="00032E15">
            <w:pPr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Na de opleiding in te vullen: In hoeverre is de doelstelling bereikt? Wat wel? Wat niet?</w:t>
            </w:r>
          </w:p>
        </w:tc>
      </w:tr>
      <w:tr w:rsidR="00C921D4" w:rsidRPr="00096F2F" w14:paraId="6401E818" w14:textId="77777777" w:rsidTr="00C921D4">
        <w:trPr>
          <w:trHeight w:val="1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5EEDCDED" w14:textId="77777777" w:rsidR="00C921D4" w:rsidRPr="00096F2F" w:rsidRDefault="00C921D4" w:rsidP="00C138C0">
            <w:pPr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</w:tbl>
    <w:p w14:paraId="25E93843" w14:textId="77777777" w:rsidR="00C921D4" w:rsidRPr="00096F2F" w:rsidRDefault="00C921D4" w:rsidP="00C921D4">
      <w:pPr>
        <w:rPr>
          <w:rFonts w:ascii="Calibri" w:hAnsi="Calibri" w:cs="Calibri"/>
          <w:szCs w:val="22"/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2374"/>
        <w:gridCol w:w="343"/>
        <w:gridCol w:w="343"/>
        <w:gridCol w:w="343"/>
        <w:gridCol w:w="343"/>
        <w:gridCol w:w="5990"/>
      </w:tblGrid>
      <w:tr w:rsidR="00C921D4" w:rsidRPr="00096F2F" w14:paraId="2A6C58B1" w14:textId="77777777" w:rsidTr="00C92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F203881" w14:textId="64A454D2" w:rsidR="00C921D4" w:rsidRPr="00096F2F" w:rsidRDefault="00C921D4" w:rsidP="00032E15">
            <w:pPr>
              <w:rPr>
                <w:lang w:val="nl-BE"/>
              </w:rPr>
            </w:pPr>
            <w:r w:rsidRPr="00096F2F">
              <w:rPr>
                <w:lang w:val="nl-BE"/>
              </w:rPr>
              <w:t>Wat vond je van:</w:t>
            </w:r>
          </w:p>
        </w:tc>
        <w:tc>
          <w:tcPr>
            <w:tcW w:w="328" w:type="dxa"/>
          </w:tcPr>
          <w:p w14:paraId="1224A8B9" w14:textId="77777777" w:rsidR="00C921D4" w:rsidRPr="00096F2F" w:rsidRDefault="00C921D4" w:rsidP="00032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1</w:t>
            </w:r>
          </w:p>
        </w:tc>
        <w:tc>
          <w:tcPr>
            <w:tcW w:w="328" w:type="dxa"/>
          </w:tcPr>
          <w:p w14:paraId="23697E6D" w14:textId="77777777" w:rsidR="00C921D4" w:rsidRPr="00096F2F" w:rsidRDefault="00C921D4" w:rsidP="00032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2</w:t>
            </w:r>
          </w:p>
        </w:tc>
        <w:tc>
          <w:tcPr>
            <w:tcW w:w="328" w:type="dxa"/>
          </w:tcPr>
          <w:p w14:paraId="2123DE70" w14:textId="77777777" w:rsidR="00C921D4" w:rsidRPr="00096F2F" w:rsidRDefault="00C921D4" w:rsidP="00032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3</w:t>
            </w:r>
          </w:p>
        </w:tc>
        <w:tc>
          <w:tcPr>
            <w:tcW w:w="328" w:type="dxa"/>
          </w:tcPr>
          <w:p w14:paraId="7819230F" w14:textId="77777777" w:rsidR="00C921D4" w:rsidRPr="00096F2F" w:rsidRDefault="00C921D4" w:rsidP="00032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4</w:t>
            </w:r>
          </w:p>
        </w:tc>
        <w:tc>
          <w:tcPr>
            <w:tcW w:w="6059" w:type="dxa"/>
          </w:tcPr>
          <w:p w14:paraId="7762F560" w14:textId="3C8854E7" w:rsidR="00C921D4" w:rsidRPr="00096F2F" w:rsidRDefault="00C921D4" w:rsidP="00032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Opmerking of toelichting</w:t>
            </w:r>
            <w:r w:rsidR="00EB6A9B">
              <w:rPr>
                <w:lang w:val="nl-BE" w:eastAsia="nl-BE"/>
              </w:rPr>
              <w:t xml:space="preserve">: </w:t>
            </w:r>
          </w:p>
        </w:tc>
      </w:tr>
      <w:tr w:rsidR="00C921D4" w:rsidRPr="00096F2F" w14:paraId="6F7CA2E3" w14:textId="77777777" w:rsidTr="00C92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99338AC" w14:textId="77777777" w:rsidR="00C921D4" w:rsidRPr="00096F2F" w:rsidRDefault="00C921D4" w:rsidP="00032E15">
            <w:pPr>
              <w:rPr>
                <w:lang w:val="nl-BE" w:eastAsia="nl-BE"/>
              </w:rPr>
            </w:pPr>
            <w:proofErr w:type="gramStart"/>
            <w:r w:rsidRPr="00096F2F">
              <w:rPr>
                <w:lang w:val="nl-BE" w:eastAsia="nl-BE"/>
              </w:rPr>
              <w:t>manier</w:t>
            </w:r>
            <w:proofErr w:type="gramEnd"/>
            <w:r w:rsidRPr="00096F2F">
              <w:rPr>
                <w:lang w:val="nl-BE" w:eastAsia="nl-BE"/>
              </w:rPr>
              <w:t xml:space="preserve"> van lesgeven</w:t>
            </w:r>
          </w:p>
        </w:tc>
        <w:tc>
          <w:tcPr>
            <w:tcW w:w="328" w:type="dxa"/>
          </w:tcPr>
          <w:p w14:paraId="3FF1E511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3DED9B10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5F627F24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60B4691C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6059" w:type="dxa"/>
          </w:tcPr>
          <w:p w14:paraId="043139A2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C921D4" w:rsidRPr="00096F2F" w14:paraId="6B1B5A0F" w14:textId="77777777" w:rsidTr="00C92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B81D0A8" w14:textId="77777777" w:rsidR="00C921D4" w:rsidRPr="00096F2F" w:rsidRDefault="00C921D4" w:rsidP="00032E15">
            <w:pPr>
              <w:rPr>
                <w:lang w:val="nl-BE" w:eastAsia="nl-BE"/>
              </w:rPr>
            </w:pPr>
            <w:proofErr w:type="gramStart"/>
            <w:r w:rsidRPr="00096F2F">
              <w:rPr>
                <w:lang w:val="nl-BE" w:eastAsia="nl-BE"/>
              </w:rPr>
              <w:t>locatie</w:t>
            </w:r>
            <w:proofErr w:type="gramEnd"/>
          </w:p>
        </w:tc>
        <w:tc>
          <w:tcPr>
            <w:tcW w:w="328" w:type="dxa"/>
          </w:tcPr>
          <w:p w14:paraId="5E2E8FFA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3B564695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77DE9705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3154934D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6059" w:type="dxa"/>
          </w:tcPr>
          <w:p w14:paraId="14A3CDD0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C921D4" w:rsidRPr="00096F2F" w14:paraId="6566FC0E" w14:textId="77777777" w:rsidTr="00C92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35AE5D1" w14:textId="77777777" w:rsidR="00C921D4" w:rsidRPr="00096F2F" w:rsidRDefault="00C921D4" w:rsidP="00032E15">
            <w:pPr>
              <w:rPr>
                <w:lang w:val="nl-BE" w:eastAsia="nl-BE"/>
              </w:rPr>
            </w:pPr>
            <w:proofErr w:type="gramStart"/>
            <w:r w:rsidRPr="00096F2F">
              <w:rPr>
                <w:lang w:val="nl-BE" w:eastAsia="nl-BE"/>
              </w:rPr>
              <w:t>opleidingsmateriaal</w:t>
            </w:r>
            <w:proofErr w:type="gramEnd"/>
          </w:p>
        </w:tc>
        <w:tc>
          <w:tcPr>
            <w:tcW w:w="328" w:type="dxa"/>
          </w:tcPr>
          <w:p w14:paraId="212F39DA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2BCB1924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299055B8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21352CF1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6059" w:type="dxa"/>
          </w:tcPr>
          <w:p w14:paraId="1009DCC4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C921D4" w:rsidRPr="00096F2F" w14:paraId="65D8FF3D" w14:textId="77777777" w:rsidTr="00C92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AE08F69" w14:textId="77777777" w:rsidR="00C921D4" w:rsidRPr="00096F2F" w:rsidRDefault="00C921D4" w:rsidP="00032E15">
            <w:pPr>
              <w:rPr>
                <w:lang w:val="nl-BE" w:eastAsia="nl-BE"/>
              </w:rPr>
            </w:pPr>
            <w:proofErr w:type="gramStart"/>
            <w:r w:rsidRPr="00096F2F">
              <w:rPr>
                <w:lang w:val="nl-BE" w:eastAsia="nl-BE"/>
              </w:rPr>
              <w:t>snelheid</w:t>
            </w:r>
            <w:proofErr w:type="gramEnd"/>
          </w:p>
        </w:tc>
        <w:tc>
          <w:tcPr>
            <w:tcW w:w="328" w:type="dxa"/>
          </w:tcPr>
          <w:p w14:paraId="53EA7F51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66232DE6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6EA4CAD6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43065E5E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6059" w:type="dxa"/>
          </w:tcPr>
          <w:p w14:paraId="665F01E8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C921D4" w:rsidRPr="00EB6A9B" w14:paraId="2DA65281" w14:textId="77777777" w:rsidTr="00C92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0C4BED2" w14:textId="77777777" w:rsidR="00C921D4" w:rsidRPr="00096F2F" w:rsidRDefault="00C921D4" w:rsidP="00032E15">
            <w:pPr>
              <w:rPr>
                <w:lang w:val="nl-BE" w:eastAsia="nl-BE"/>
              </w:rPr>
            </w:pPr>
            <w:proofErr w:type="gramStart"/>
            <w:r w:rsidRPr="00096F2F">
              <w:rPr>
                <w:lang w:val="nl-BE" w:eastAsia="nl-BE"/>
              </w:rPr>
              <w:t>praktisch</w:t>
            </w:r>
            <w:proofErr w:type="gramEnd"/>
            <w:r w:rsidRPr="00096F2F">
              <w:rPr>
                <w:lang w:val="nl-BE" w:eastAsia="nl-BE"/>
              </w:rPr>
              <w:t xml:space="preserve"> nut voor je job</w:t>
            </w:r>
          </w:p>
        </w:tc>
        <w:tc>
          <w:tcPr>
            <w:tcW w:w="328" w:type="dxa"/>
          </w:tcPr>
          <w:p w14:paraId="26D95B34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7B8C965B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5B71114D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1BB194B6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6059" w:type="dxa"/>
          </w:tcPr>
          <w:p w14:paraId="06A2C683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</w:tbl>
    <w:p w14:paraId="60B7DA34" w14:textId="77777777" w:rsidR="00C921D4" w:rsidRPr="00096F2F" w:rsidRDefault="00C921D4" w:rsidP="00032E15">
      <w:pPr>
        <w:rPr>
          <w:lang w:val="nl-BE"/>
        </w:rPr>
      </w:pPr>
    </w:p>
    <w:p w14:paraId="43E5FED6" w14:textId="3DCEC64C" w:rsidR="00C921D4" w:rsidRPr="00096F2F" w:rsidRDefault="00C921D4" w:rsidP="00032E15">
      <w:pPr>
        <w:rPr>
          <w:lang w:val="nl-BE"/>
        </w:rPr>
      </w:pPr>
      <w:r w:rsidRPr="00096F2F">
        <w:rPr>
          <w:lang w:val="nl-BE"/>
        </w:rPr>
        <w:t>Waarbij:</w:t>
      </w:r>
      <w:r w:rsidRPr="00096F2F">
        <w:rPr>
          <w:lang w:val="nl-BE"/>
        </w:rPr>
        <w:tab/>
        <w:t>1 = voldeed niet</w:t>
      </w:r>
      <w:r w:rsidRPr="00096F2F">
        <w:rPr>
          <w:lang w:val="nl-BE"/>
        </w:rPr>
        <w:tab/>
        <w:t>2 = voldoende</w:t>
      </w:r>
      <w:r>
        <w:rPr>
          <w:lang w:val="nl-BE"/>
        </w:rPr>
        <w:t xml:space="preserve"> </w:t>
      </w:r>
      <w:r>
        <w:rPr>
          <w:lang w:val="nl-BE"/>
        </w:rPr>
        <w:tab/>
      </w:r>
      <w:r>
        <w:rPr>
          <w:lang w:val="nl-BE"/>
        </w:rPr>
        <w:tab/>
      </w:r>
      <w:r w:rsidRPr="00096F2F">
        <w:rPr>
          <w:lang w:val="nl-BE"/>
        </w:rPr>
        <w:t>3 = goed</w:t>
      </w:r>
      <w:r w:rsidRPr="00096F2F">
        <w:rPr>
          <w:lang w:val="nl-BE"/>
        </w:rPr>
        <w:tab/>
        <w:t>4 = uitstekend</w:t>
      </w:r>
    </w:p>
    <w:p w14:paraId="47300023" w14:textId="69D24421" w:rsidR="00C921D4" w:rsidRDefault="00C921D4" w:rsidP="00032E15">
      <w:pPr>
        <w:rPr>
          <w:lang w:val="nl-BE"/>
        </w:rPr>
      </w:pPr>
    </w:p>
    <w:p w14:paraId="428C9256" w14:textId="25D6B9BF" w:rsidR="00C921D4" w:rsidRDefault="00C921D4" w:rsidP="00032E15">
      <w:pPr>
        <w:rPr>
          <w:lang w:val="nl-BE"/>
        </w:rPr>
      </w:pPr>
    </w:p>
    <w:p w14:paraId="39A09952" w14:textId="6126BCD3" w:rsidR="00C921D4" w:rsidRDefault="00C921D4" w:rsidP="00032E15">
      <w:pPr>
        <w:rPr>
          <w:lang w:val="nl-BE"/>
        </w:rPr>
      </w:pPr>
    </w:p>
    <w:p w14:paraId="2626C2EB" w14:textId="38108A29" w:rsidR="00C921D4" w:rsidRDefault="00C921D4" w:rsidP="00032E15">
      <w:pPr>
        <w:rPr>
          <w:lang w:val="nl-BE"/>
        </w:rPr>
      </w:pPr>
    </w:p>
    <w:p w14:paraId="6D912A19" w14:textId="335ADB38" w:rsidR="00C921D4" w:rsidRDefault="00C921D4" w:rsidP="00032E15">
      <w:pPr>
        <w:rPr>
          <w:lang w:val="nl-BE"/>
        </w:rPr>
      </w:pPr>
    </w:p>
    <w:p w14:paraId="3F98BBF3" w14:textId="77777777" w:rsidR="00032E15" w:rsidRDefault="00032E15" w:rsidP="00032E15">
      <w:pPr>
        <w:rPr>
          <w:lang w:val="nl-BE"/>
        </w:rPr>
      </w:pPr>
    </w:p>
    <w:p w14:paraId="7297C0E3" w14:textId="77777777" w:rsidR="00C921D4" w:rsidRDefault="00C921D4" w:rsidP="00032E15">
      <w:pPr>
        <w:rPr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21D4" w:rsidRPr="00EB6A9B" w14:paraId="16082E65" w14:textId="77777777" w:rsidTr="00C92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0CA7A240" w14:textId="6184831C" w:rsidR="00C921D4" w:rsidRPr="00096F2F" w:rsidRDefault="00C921D4" w:rsidP="00032E15">
            <w:pPr>
              <w:rPr>
                <w:lang w:val="nl-BE" w:eastAsia="nl-BE"/>
              </w:rPr>
            </w:pPr>
            <w:r w:rsidRPr="00096F2F">
              <w:rPr>
                <w:lang w:val="nl-BE"/>
              </w:rPr>
              <w:lastRenderedPageBreak/>
              <w:br w:type="page"/>
            </w:r>
            <w:r w:rsidRPr="00096F2F">
              <w:rPr>
                <w:lang w:val="nl-BE" w:eastAsia="nl-BE"/>
              </w:rPr>
              <w:t>Eventuele toelichting bij deze beoordeling of aanvullende opmerkingen</w:t>
            </w:r>
            <w:r w:rsidR="00EB6A9B">
              <w:rPr>
                <w:lang w:val="nl-BE" w:eastAsia="nl-BE"/>
              </w:rPr>
              <w:t xml:space="preserve">: </w:t>
            </w:r>
          </w:p>
        </w:tc>
      </w:tr>
      <w:tr w:rsidR="00C921D4" w:rsidRPr="00EB6A9B" w14:paraId="3F9810CF" w14:textId="77777777" w:rsidTr="00C921D4">
        <w:trPr>
          <w:trHeight w:val="1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52E8948F" w14:textId="77777777" w:rsidR="00C921D4" w:rsidRPr="00096F2F" w:rsidRDefault="00C921D4" w:rsidP="00032E15">
            <w:pPr>
              <w:rPr>
                <w:lang w:val="nl-BE" w:eastAsia="nl-BE"/>
              </w:rPr>
            </w:pPr>
          </w:p>
        </w:tc>
      </w:tr>
    </w:tbl>
    <w:p w14:paraId="648991B4" w14:textId="77777777" w:rsidR="00C921D4" w:rsidRPr="002E6594" w:rsidRDefault="00C921D4" w:rsidP="00032E15">
      <w:pPr>
        <w:rPr>
          <w:lang w:val="nl-BE"/>
        </w:rPr>
      </w:pPr>
    </w:p>
    <w:sectPr w:rsidR="00C921D4" w:rsidRPr="002E6594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F08F" w14:textId="77777777" w:rsidR="00A96687" w:rsidRDefault="00A96687" w:rsidP="009E54CE">
      <w:r>
        <w:separator/>
      </w:r>
    </w:p>
  </w:endnote>
  <w:endnote w:type="continuationSeparator" w:id="0">
    <w:p w14:paraId="3C8049AA" w14:textId="77777777" w:rsidR="00A96687" w:rsidRDefault="00A96687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D13E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060E1890" w14:textId="77777777" w:rsidR="00A9459A" w:rsidRPr="00A96687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96687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A96687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A96687">
      <w:rPr>
        <w:color w:val="A6A6A6" w:themeColor="background1" w:themeShade="A6"/>
        <w:sz w:val="16"/>
        <w:szCs w:val="18"/>
        <w:lang w:val="nl-BE"/>
      </w:rPr>
      <w:t xml:space="preserve"> </w:t>
    </w:r>
  </w:p>
  <w:p w14:paraId="65D0F90B" w14:textId="77777777" w:rsidR="00A9459A" w:rsidRPr="00A96687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96687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80C3" w14:textId="77777777" w:rsidR="00A96687" w:rsidRDefault="00A96687" w:rsidP="009E54CE">
      <w:r>
        <w:separator/>
      </w:r>
    </w:p>
  </w:footnote>
  <w:footnote w:type="continuationSeparator" w:id="0">
    <w:p w14:paraId="1DC47BB4" w14:textId="77777777" w:rsidR="00A96687" w:rsidRDefault="00A96687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AB5B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687"/>
    <w:rsid w:val="000128B3"/>
    <w:rsid w:val="000303DA"/>
    <w:rsid w:val="00032E15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87F9D"/>
    <w:rsid w:val="002E6594"/>
    <w:rsid w:val="0030007F"/>
    <w:rsid w:val="00300BD1"/>
    <w:rsid w:val="00326BF4"/>
    <w:rsid w:val="00381C00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96687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921D4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B6A9B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3B167"/>
  <w15:chartTrackingRefBased/>
  <w15:docId w15:val="{4802EACB-1C90-470D-BC54-07BFF8F1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032E15"/>
    <w:rPr>
      <w:rFonts w:ascii="Segoe UI" w:eastAsia="Times New Roman" w:hAnsi="Segoe UI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3</cp:revision>
  <cp:lastPrinted>2022-09-06T13:24:00Z</cp:lastPrinted>
  <dcterms:created xsi:type="dcterms:W3CDTF">2022-09-07T09:55:00Z</dcterms:created>
  <dcterms:modified xsi:type="dcterms:W3CDTF">2022-09-08T12:28:00Z</dcterms:modified>
</cp:coreProperties>
</file>