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0978" w14:textId="1120DE38" w:rsidR="00F47A0B" w:rsidRPr="002E6594" w:rsidRDefault="002A7190" w:rsidP="00300BD1">
      <w:pPr>
        <w:pStyle w:val="Titre1"/>
        <w:rPr>
          <w:sz w:val="44"/>
          <w:szCs w:val="36"/>
          <w:lang w:val="nl-BE"/>
        </w:rPr>
      </w:pPr>
      <w:r w:rsidRPr="001B19E5">
        <w:rPr>
          <w:sz w:val="44"/>
          <w:szCs w:val="36"/>
          <w:lang w:val="nl-BE"/>
        </w:rPr>
        <w:t>Evaluatie inwerkperiode</w:t>
      </w:r>
    </w:p>
    <w:p w14:paraId="3A6118DC" w14:textId="77777777" w:rsidR="007C2DAF" w:rsidRPr="002E6594" w:rsidRDefault="007C2DAF" w:rsidP="007C2DAF">
      <w:pPr>
        <w:ind w:right="-2"/>
        <w:rPr>
          <w:lang w:val="nl-BE"/>
        </w:rPr>
      </w:pPr>
    </w:p>
    <w:p w14:paraId="2A6DE3B9" w14:textId="24BBD8FA" w:rsidR="00B132A8" w:rsidRDefault="00B132A8" w:rsidP="00BC2484">
      <w:pPr>
        <w:rPr>
          <w:lang w:val="nl-BE"/>
        </w:rPr>
      </w:pPr>
    </w:p>
    <w:p w14:paraId="7FE53F1A" w14:textId="75D7EB78" w:rsidR="001B19E5" w:rsidRPr="005852A3" w:rsidRDefault="001B19E5" w:rsidP="001B19E5">
      <w:pPr>
        <w:rPr>
          <w:lang w:val="nl-NL"/>
        </w:rPr>
      </w:pPr>
      <w:r w:rsidRPr="005852A3">
        <w:rPr>
          <w:lang w:val="nl-BE"/>
        </w:rPr>
        <w:t>Datum van de evaluatie:</w:t>
      </w:r>
      <w:r w:rsidRPr="005852A3">
        <w:rPr>
          <w:lang w:val="nl-NL"/>
        </w:rPr>
        <w:t xml:space="preserve"> ……/……/……</w:t>
      </w:r>
      <w:r w:rsidRPr="005852A3">
        <w:rPr>
          <w:lang w:val="nl-NL"/>
        </w:rPr>
        <w:br/>
      </w:r>
    </w:p>
    <w:p w14:paraId="18B2D683" w14:textId="0CBC8D74" w:rsidR="001B19E5" w:rsidRPr="005852A3" w:rsidRDefault="001B19E5" w:rsidP="001B19E5">
      <w:pPr>
        <w:rPr>
          <w:lang w:val="nl-NL"/>
        </w:rPr>
      </w:pPr>
      <w:r w:rsidRPr="005852A3">
        <w:rPr>
          <w:lang w:val="nl-BE"/>
        </w:rPr>
        <w:t>Periode waarop de evaluatie betrekking heeft:</w:t>
      </w:r>
      <w:r w:rsidRPr="005852A3">
        <w:rPr>
          <w:lang w:val="nl-NL"/>
        </w:rPr>
        <w:t xml:space="preserve"> </w:t>
      </w:r>
      <w:r w:rsidRPr="005852A3">
        <w:rPr>
          <w:lang w:val="nl-BE"/>
        </w:rPr>
        <w:t xml:space="preserve">van </w:t>
      </w:r>
      <w:r w:rsidRPr="005852A3">
        <w:rPr>
          <w:lang w:val="nl-NL"/>
        </w:rPr>
        <w:t>……/……/……</w:t>
      </w:r>
      <w:r w:rsidRPr="005852A3">
        <w:rPr>
          <w:lang w:val="nl-BE"/>
        </w:rPr>
        <w:t xml:space="preserve"> tot </w:t>
      </w:r>
      <w:r w:rsidRPr="005852A3">
        <w:rPr>
          <w:lang w:val="nl-NL"/>
        </w:rPr>
        <w:t>……/……/……</w:t>
      </w:r>
    </w:p>
    <w:p w14:paraId="1FDC220E" w14:textId="2EDB0CA8" w:rsidR="001B19E5" w:rsidRDefault="001B19E5" w:rsidP="001B19E5">
      <w:pPr>
        <w:rPr>
          <w:lang w:val="nl-NL"/>
        </w:rPr>
      </w:pPr>
    </w:p>
    <w:p w14:paraId="24815FBA" w14:textId="77777777" w:rsidR="001B19E5" w:rsidRPr="005852A3" w:rsidRDefault="001B19E5" w:rsidP="001B19E5">
      <w:pPr>
        <w:rPr>
          <w:lang w:val="nl-NL"/>
        </w:rPr>
      </w:pPr>
    </w:p>
    <w:p w14:paraId="7B008B7B" w14:textId="77777777" w:rsidR="001B19E5" w:rsidRPr="005852A3" w:rsidRDefault="001B19E5" w:rsidP="001B19E5">
      <w:pPr>
        <w:rPr>
          <w:lang w:val="nl-NL"/>
        </w:rPr>
      </w:pPr>
    </w:p>
    <w:p w14:paraId="5EF3F860" w14:textId="070F4C2D" w:rsidR="001B19E5" w:rsidRPr="005852A3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 xml:space="preserve">Naam/voornaam van de werknemer: </w:t>
      </w:r>
      <w:r>
        <w:rPr>
          <w:lang w:val="nl-BE"/>
        </w:rPr>
        <w:tab/>
      </w:r>
    </w:p>
    <w:p w14:paraId="508C5D1B" w14:textId="77777777" w:rsidR="001B19E5" w:rsidRPr="005852A3" w:rsidRDefault="001B19E5" w:rsidP="001B19E5">
      <w:pPr>
        <w:rPr>
          <w:lang w:val="nl-NL"/>
        </w:rPr>
      </w:pPr>
      <w:r w:rsidRPr="005852A3">
        <w:rPr>
          <w:lang w:val="nl-NL"/>
        </w:rPr>
        <w:br/>
      </w:r>
    </w:p>
    <w:p w14:paraId="33DCB3AB" w14:textId="3D9B25AE" w:rsidR="001B19E5" w:rsidRPr="005852A3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>Naam/voornaam van de lesgever</w:t>
      </w:r>
      <w:r>
        <w:rPr>
          <w:lang w:val="nl-BE"/>
        </w:rPr>
        <w:t xml:space="preserve">: </w:t>
      </w:r>
      <w:r>
        <w:rPr>
          <w:lang w:val="nl-BE"/>
        </w:rPr>
        <w:tab/>
      </w:r>
    </w:p>
    <w:p w14:paraId="34E57F50" w14:textId="77777777" w:rsidR="001B19E5" w:rsidRPr="005852A3" w:rsidRDefault="001B19E5" w:rsidP="001B19E5">
      <w:pPr>
        <w:rPr>
          <w:lang w:val="nl-NL"/>
        </w:rPr>
      </w:pPr>
      <w:r w:rsidRPr="005852A3">
        <w:rPr>
          <w:lang w:val="nl-NL"/>
        </w:rPr>
        <w:br/>
      </w:r>
    </w:p>
    <w:p w14:paraId="44F340CE" w14:textId="2FBCA943" w:rsidR="001B19E5" w:rsidRDefault="001B19E5" w:rsidP="001B19E5">
      <w:pPr>
        <w:tabs>
          <w:tab w:val="left" w:leader="dot" w:pos="9072"/>
        </w:tabs>
        <w:rPr>
          <w:lang w:val="nl-NL"/>
        </w:rPr>
      </w:pPr>
      <w:r w:rsidRPr="005852A3">
        <w:rPr>
          <w:lang w:val="nl-BE"/>
        </w:rPr>
        <w:t>Naam/voornaam van de hiërarchische verantwoordelijke:</w:t>
      </w:r>
      <w:r w:rsidRPr="005852A3">
        <w:rPr>
          <w:lang w:val="nl-NL"/>
        </w:rPr>
        <w:t xml:space="preserve"> </w:t>
      </w:r>
      <w:r>
        <w:rPr>
          <w:lang w:val="nl-NL"/>
        </w:rPr>
        <w:tab/>
      </w:r>
    </w:p>
    <w:p w14:paraId="73B62CA1" w14:textId="12421C1E" w:rsidR="001B19E5" w:rsidRDefault="001B19E5" w:rsidP="001B19E5">
      <w:pPr>
        <w:tabs>
          <w:tab w:val="left" w:leader="dot" w:pos="9072"/>
        </w:tabs>
        <w:rPr>
          <w:lang w:val="nl-NL"/>
        </w:rPr>
      </w:pPr>
    </w:p>
    <w:p w14:paraId="0D3D718F" w14:textId="093A3971" w:rsidR="001B19E5" w:rsidRDefault="001B19E5" w:rsidP="001B19E5">
      <w:pPr>
        <w:tabs>
          <w:tab w:val="left" w:leader="dot" w:pos="9072"/>
        </w:tabs>
        <w:rPr>
          <w:lang w:val="nl-NL"/>
        </w:rPr>
      </w:pPr>
    </w:p>
    <w:p w14:paraId="54C290F1" w14:textId="77777777" w:rsidR="001B19E5" w:rsidRDefault="001B19E5" w:rsidP="001B19E5">
      <w:pPr>
        <w:tabs>
          <w:tab w:val="left" w:leader="dot" w:pos="9072"/>
        </w:tabs>
        <w:rPr>
          <w:lang w:val="nl-NL"/>
        </w:rPr>
        <w:sectPr w:rsidR="001B19E5" w:rsidSect="001B19E5">
          <w:headerReference w:type="default" r:id="rId7"/>
          <w:footerReference w:type="default" r:id="rId8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20BC07C" w14:textId="261B070F" w:rsidR="004A3565" w:rsidRPr="004A3565" w:rsidRDefault="004A3565" w:rsidP="004A3565">
      <w:pPr>
        <w:pStyle w:val="Titre2"/>
      </w:pPr>
      <w:r w:rsidRPr="004A3565">
        <w:lastRenderedPageBreak/>
        <w:t xml:space="preserve">I. </w:t>
      </w:r>
      <w:proofErr w:type="spellStart"/>
      <w:r w:rsidRPr="004A3565">
        <w:t>Beheersing</w:t>
      </w:r>
      <w:proofErr w:type="spellEnd"/>
      <w:r w:rsidRPr="004A3565">
        <w:t xml:space="preserve"> van de taken</w:t>
      </w:r>
    </w:p>
    <w:p w14:paraId="18404C50" w14:textId="59A086E4" w:rsidR="001B19E5" w:rsidRDefault="001B19E5" w:rsidP="001B19E5">
      <w:pPr>
        <w:tabs>
          <w:tab w:val="left" w:leader="dot" w:pos="9072"/>
        </w:tabs>
        <w:rPr>
          <w:lang w:val="nl-NL"/>
        </w:rPr>
      </w:pPr>
    </w:p>
    <w:tbl>
      <w:tblPr>
        <w:tblStyle w:val="TableauGrille1Clair-Accentuation1"/>
        <w:tblW w:w="5000" w:type="pct"/>
        <w:tblLook w:val="0000" w:firstRow="0" w:lastRow="0" w:firstColumn="0" w:lastColumn="0" w:noHBand="0" w:noVBand="0"/>
      </w:tblPr>
      <w:tblGrid>
        <w:gridCol w:w="4025"/>
        <w:gridCol w:w="1894"/>
        <w:gridCol w:w="2179"/>
        <w:gridCol w:w="1905"/>
        <w:gridCol w:w="2042"/>
        <w:gridCol w:w="1903"/>
      </w:tblGrid>
      <w:tr w:rsidR="004A3565" w:rsidRPr="00153255" w14:paraId="5063C88D" w14:textId="77777777" w:rsidTr="002A7190">
        <w:tc>
          <w:tcPr>
            <w:tcW w:w="1443" w:type="pct"/>
            <w:vAlign w:val="center"/>
          </w:tcPr>
          <w:p w14:paraId="7A060A58" w14:textId="77777777" w:rsidR="004A3565" w:rsidRPr="00420C3E" w:rsidRDefault="004A3565" w:rsidP="004A3565">
            <w:pPr>
              <w:jc w:val="center"/>
              <w:rPr>
                <w:lang w:val="nl-NL"/>
              </w:rPr>
            </w:pPr>
            <w:r w:rsidRPr="00420C3E">
              <w:rPr>
                <w:lang w:val="nl-BE"/>
              </w:rPr>
              <w:t>Lijst met de belangrijkste taken</w:t>
            </w:r>
          </w:p>
        </w:tc>
        <w:tc>
          <w:tcPr>
            <w:tcW w:w="679" w:type="pct"/>
          </w:tcPr>
          <w:p w14:paraId="54C7CC1A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 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br/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 niet in, zelfs onder begeleiding</w:t>
            </w:r>
          </w:p>
        </w:tc>
        <w:tc>
          <w:tcPr>
            <w:tcW w:w="781" w:type="pct"/>
          </w:tcPr>
          <w:p w14:paraId="0FEDDE49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</w:t>
            </w:r>
          </w:p>
          <w:p w14:paraId="33754C05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proofErr w:type="gramStart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</w:t>
            </w:r>
            <w:proofErr w:type="gramEnd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 xml:space="preserve"> erin, maar langzaam en onder begeleiding</w:t>
            </w:r>
          </w:p>
        </w:tc>
        <w:tc>
          <w:tcPr>
            <w:tcW w:w="683" w:type="pct"/>
          </w:tcPr>
          <w:p w14:paraId="35F229D1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erin, langzaam maar zelfstandig</w:t>
            </w:r>
          </w:p>
        </w:tc>
        <w:tc>
          <w:tcPr>
            <w:tcW w:w="732" w:type="pct"/>
          </w:tcPr>
          <w:p w14:paraId="263B1423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+</w:t>
            </w:r>
          </w:p>
          <w:p w14:paraId="43805B0E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proofErr w:type="gramStart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</w:t>
            </w:r>
            <w:proofErr w:type="gramEnd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 xml:space="preserve"> erin in een bevredigend tempo en zelfstandig</w:t>
            </w:r>
          </w:p>
        </w:tc>
        <w:tc>
          <w:tcPr>
            <w:tcW w:w="683" w:type="pct"/>
          </w:tcPr>
          <w:p w14:paraId="2E3207D9" w14:textId="77777777" w:rsidR="004A3565" w:rsidRPr="005852A3" w:rsidRDefault="004A3565" w:rsidP="004A3565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 +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 op een performante wijze</w:t>
            </w:r>
          </w:p>
        </w:tc>
      </w:tr>
      <w:tr w:rsidR="004A3565" w:rsidRPr="00153255" w14:paraId="7E744664" w14:textId="77777777" w:rsidTr="002A7190">
        <w:trPr>
          <w:trHeight w:val="397"/>
        </w:trPr>
        <w:tc>
          <w:tcPr>
            <w:tcW w:w="1443" w:type="pct"/>
          </w:tcPr>
          <w:p w14:paraId="1F11B65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058C2D4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6DB0B25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EB66F0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27CE14A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7FBB5A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458EB8D6" w14:textId="77777777" w:rsidTr="002A7190">
        <w:trPr>
          <w:trHeight w:val="397"/>
        </w:trPr>
        <w:tc>
          <w:tcPr>
            <w:tcW w:w="1443" w:type="pct"/>
          </w:tcPr>
          <w:p w14:paraId="4DBD672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762B5B0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850BC5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4C554B1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F2D845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03B148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23556233" w14:textId="77777777" w:rsidTr="002A7190">
        <w:trPr>
          <w:trHeight w:val="397"/>
        </w:trPr>
        <w:tc>
          <w:tcPr>
            <w:tcW w:w="1443" w:type="pct"/>
          </w:tcPr>
          <w:p w14:paraId="0F55BC0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671AA9D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4F356E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659D10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3EB4F61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F510C6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75288BCA" w14:textId="77777777" w:rsidTr="002A7190">
        <w:trPr>
          <w:trHeight w:val="397"/>
        </w:trPr>
        <w:tc>
          <w:tcPr>
            <w:tcW w:w="1443" w:type="pct"/>
          </w:tcPr>
          <w:p w14:paraId="1DA4FA6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5D26D38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358EA06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BACD45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05A81D7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B34017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463C3C" w14:textId="77777777" w:rsidTr="002A7190">
        <w:trPr>
          <w:trHeight w:val="397"/>
        </w:trPr>
        <w:tc>
          <w:tcPr>
            <w:tcW w:w="1443" w:type="pct"/>
          </w:tcPr>
          <w:p w14:paraId="2F87BD9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05822C5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6DEBEC8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EDEF37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1A2E8A5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67D5C2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0EC697D4" w14:textId="77777777" w:rsidTr="002A7190">
        <w:trPr>
          <w:trHeight w:val="397"/>
        </w:trPr>
        <w:tc>
          <w:tcPr>
            <w:tcW w:w="1443" w:type="pct"/>
          </w:tcPr>
          <w:p w14:paraId="2B81966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572ACC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3B5B283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32251E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46AC937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65A1E477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062F9687" w14:textId="77777777" w:rsidTr="002A7190">
        <w:trPr>
          <w:trHeight w:val="397"/>
        </w:trPr>
        <w:tc>
          <w:tcPr>
            <w:tcW w:w="1443" w:type="pct"/>
          </w:tcPr>
          <w:p w14:paraId="73BB576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751453B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27DCA34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670576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2ED69D6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A616A1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5CFEA3A4" w14:textId="77777777" w:rsidTr="002A7190">
        <w:trPr>
          <w:trHeight w:val="397"/>
        </w:trPr>
        <w:tc>
          <w:tcPr>
            <w:tcW w:w="1443" w:type="pct"/>
          </w:tcPr>
          <w:p w14:paraId="6AAE65E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3F89075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6EC8BE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BC0B05B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6A3A61C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5CC7185E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9DDAB3" w14:textId="77777777" w:rsidTr="002A7190">
        <w:trPr>
          <w:trHeight w:val="397"/>
        </w:trPr>
        <w:tc>
          <w:tcPr>
            <w:tcW w:w="1443" w:type="pct"/>
          </w:tcPr>
          <w:p w14:paraId="2FD8AE1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69B3DDD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2CA0FFC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78173D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C461DA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28EC76F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6A9879C1" w14:textId="77777777" w:rsidTr="002A7190">
        <w:trPr>
          <w:trHeight w:val="397"/>
        </w:trPr>
        <w:tc>
          <w:tcPr>
            <w:tcW w:w="1443" w:type="pct"/>
          </w:tcPr>
          <w:p w14:paraId="4CDBB22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234DA988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56D7E7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498FCE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7C2A54B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F01294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6EFC4C94" w14:textId="77777777" w:rsidTr="002A7190">
        <w:trPr>
          <w:trHeight w:val="397"/>
        </w:trPr>
        <w:tc>
          <w:tcPr>
            <w:tcW w:w="1443" w:type="pct"/>
          </w:tcPr>
          <w:p w14:paraId="7683C48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3817E3C2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07896C9C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3E185C10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47909EE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22D4D5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12F10A37" w14:textId="77777777" w:rsidTr="002A7190">
        <w:trPr>
          <w:trHeight w:val="397"/>
        </w:trPr>
        <w:tc>
          <w:tcPr>
            <w:tcW w:w="1443" w:type="pct"/>
          </w:tcPr>
          <w:p w14:paraId="6012CB64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4C119E7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5AF8D441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16F3B51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1E76969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467BB58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  <w:tr w:rsidR="004A3565" w:rsidRPr="00153255" w14:paraId="7725C52A" w14:textId="77777777" w:rsidTr="002A7190">
        <w:trPr>
          <w:trHeight w:val="397"/>
        </w:trPr>
        <w:tc>
          <w:tcPr>
            <w:tcW w:w="1443" w:type="pct"/>
          </w:tcPr>
          <w:p w14:paraId="44219C99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79" w:type="pct"/>
          </w:tcPr>
          <w:p w14:paraId="58817166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81" w:type="pct"/>
          </w:tcPr>
          <w:p w14:paraId="78E82B65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7DD5BD9F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732" w:type="pct"/>
          </w:tcPr>
          <w:p w14:paraId="0BD86763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  <w:tc>
          <w:tcPr>
            <w:tcW w:w="683" w:type="pct"/>
          </w:tcPr>
          <w:p w14:paraId="080306BA" w14:textId="77777777" w:rsidR="004A3565" w:rsidRPr="005852A3" w:rsidRDefault="004A3565" w:rsidP="003E2269">
            <w:pPr>
              <w:rPr>
                <w:rFonts w:asciiTheme="minorHAnsi" w:hAnsiTheme="minorHAnsi" w:cstheme="minorHAnsi"/>
                <w:szCs w:val="22"/>
                <w:lang w:val="nl-NL"/>
              </w:rPr>
            </w:pPr>
          </w:p>
        </w:tc>
      </w:tr>
    </w:tbl>
    <w:p w14:paraId="7E63B30A" w14:textId="5449DB74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4A3565" w14:paraId="2EDAC4B1" w14:textId="77777777" w:rsidTr="004A3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560A1DED" w14:textId="70EA0FC5" w:rsidR="004A3565" w:rsidRDefault="004A3565" w:rsidP="001B19E5">
            <w:pPr>
              <w:tabs>
                <w:tab w:val="left" w:leader="dot" w:pos="9072"/>
              </w:tabs>
              <w:rPr>
                <w:lang w:val="nl-BE"/>
              </w:rPr>
            </w:pPr>
            <w:r>
              <w:rPr>
                <w:lang w:val="nl-BE"/>
              </w:rPr>
              <w:t>Opmerkingen</w:t>
            </w:r>
            <w:r w:rsidR="00153255">
              <w:rPr>
                <w:lang w:val="nl-BE"/>
              </w:rPr>
              <w:t>:</w:t>
            </w:r>
          </w:p>
          <w:p w14:paraId="531B0926" w14:textId="77777777" w:rsidR="004A3565" w:rsidRPr="004A3565" w:rsidRDefault="004A3565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70BA0E55" w14:textId="621158DE" w:rsidR="004A3565" w:rsidRDefault="004A3565" w:rsidP="001B19E5">
            <w:pPr>
              <w:tabs>
                <w:tab w:val="left" w:leader="dot" w:pos="9072"/>
              </w:tabs>
              <w:rPr>
                <w:lang w:val="nl-BE"/>
              </w:rPr>
            </w:pPr>
          </w:p>
          <w:p w14:paraId="4E8B3309" w14:textId="77777777" w:rsidR="00A361B3" w:rsidRPr="004A3565" w:rsidRDefault="00A361B3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6BB58C78" w14:textId="4BD97714" w:rsidR="004A3565" w:rsidRPr="004A3565" w:rsidRDefault="004A3565" w:rsidP="001B19E5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</w:tc>
      </w:tr>
    </w:tbl>
    <w:p w14:paraId="04035E31" w14:textId="77777777" w:rsidR="004A3565" w:rsidRPr="005852A3" w:rsidRDefault="004A3565" w:rsidP="004A3565">
      <w:pPr>
        <w:pStyle w:val="Titre2"/>
      </w:pPr>
      <w:r w:rsidRPr="005852A3">
        <w:rPr>
          <w:lang w:val="nl-BE"/>
        </w:rPr>
        <w:lastRenderedPageBreak/>
        <w:t>II.</w:t>
      </w:r>
      <w:r w:rsidRPr="005852A3">
        <w:t xml:space="preserve"> </w:t>
      </w:r>
      <w:r w:rsidRPr="005852A3">
        <w:rPr>
          <w:lang w:val="nl-BE"/>
        </w:rPr>
        <w:t>Houding</w:t>
      </w:r>
    </w:p>
    <w:p w14:paraId="49EC8AAC" w14:textId="2E37E777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5000" w:type="pct"/>
        <w:tblLook w:val="0000" w:firstRow="0" w:lastRow="0" w:firstColumn="0" w:lastColumn="0" w:noHBand="0" w:noVBand="0"/>
      </w:tblPr>
      <w:tblGrid>
        <w:gridCol w:w="4606"/>
        <w:gridCol w:w="1869"/>
        <w:gridCol w:w="1869"/>
        <w:gridCol w:w="1869"/>
        <w:gridCol w:w="1869"/>
        <w:gridCol w:w="1866"/>
      </w:tblGrid>
      <w:tr w:rsidR="00420C3E" w:rsidRPr="00153255" w14:paraId="4C8BC573" w14:textId="77777777" w:rsidTr="002A7190">
        <w:trPr>
          <w:trHeight w:val="567"/>
        </w:trPr>
        <w:tc>
          <w:tcPr>
            <w:tcW w:w="1651" w:type="pct"/>
          </w:tcPr>
          <w:p w14:paraId="02FC9905" w14:textId="77777777" w:rsidR="00420C3E" w:rsidRPr="005852A3" w:rsidRDefault="00420C3E" w:rsidP="00420C3E">
            <w:pPr>
              <w:jc w:val="center"/>
            </w:pPr>
          </w:p>
        </w:tc>
        <w:tc>
          <w:tcPr>
            <w:tcW w:w="670" w:type="pct"/>
          </w:tcPr>
          <w:p w14:paraId="2F87139C" w14:textId="3563C414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 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br/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 er niet in, zelfs onder begeleiding</w:t>
            </w:r>
          </w:p>
        </w:tc>
        <w:tc>
          <w:tcPr>
            <w:tcW w:w="670" w:type="pct"/>
          </w:tcPr>
          <w:p w14:paraId="19A15004" w14:textId="77777777" w:rsidR="00420C3E" w:rsidRPr="005852A3" w:rsidRDefault="00420C3E" w:rsidP="00420C3E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-</w:t>
            </w:r>
          </w:p>
          <w:p w14:paraId="6C080364" w14:textId="5C87749B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proofErr w:type="gramStart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</w:t>
            </w:r>
            <w:proofErr w:type="gramEnd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 xml:space="preserve"> erin, maar langzaam en onder begeleiding</w:t>
            </w:r>
          </w:p>
        </w:tc>
        <w:tc>
          <w:tcPr>
            <w:tcW w:w="670" w:type="pct"/>
          </w:tcPr>
          <w:p w14:paraId="0A76FB42" w14:textId="0634EF32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+-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erin, langzaam maar zelfstandig</w:t>
            </w:r>
          </w:p>
        </w:tc>
        <w:tc>
          <w:tcPr>
            <w:tcW w:w="670" w:type="pct"/>
          </w:tcPr>
          <w:p w14:paraId="3484C79B" w14:textId="77777777" w:rsidR="00420C3E" w:rsidRPr="005852A3" w:rsidRDefault="00420C3E" w:rsidP="00420C3E">
            <w:pPr>
              <w:jc w:val="center"/>
              <w:rPr>
                <w:rFonts w:asciiTheme="minorHAnsi" w:hAnsiTheme="minorHAnsi" w:cstheme="minorHAnsi"/>
                <w:b/>
                <w:szCs w:val="22"/>
                <w:lang w:val="nl-NL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NL"/>
              </w:rPr>
              <w:t>+</w:t>
            </w:r>
          </w:p>
          <w:p w14:paraId="1191C40F" w14:textId="64EA5BC6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proofErr w:type="gramStart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slaagt</w:t>
            </w:r>
            <w:proofErr w:type="gramEnd"/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 xml:space="preserve"> erin in een bevredigend tempo en zelfstandig</w:t>
            </w:r>
          </w:p>
        </w:tc>
        <w:tc>
          <w:tcPr>
            <w:tcW w:w="670" w:type="pct"/>
          </w:tcPr>
          <w:p w14:paraId="201B25F4" w14:textId="7311B2A1" w:rsidR="00420C3E" w:rsidRPr="00420C3E" w:rsidRDefault="00420C3E" w:rsidP="00420C3E">
            <w:pPr>
              <w:jc w:val="center"/>
              <w:rPr>
                <w:b/>
                <w:lang w:val="nl-BE"/>
              </w:rPr>
            </w:pP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t>+ +</w:t>
            </w:r>
            <w:r w:rsidRPr="005852A3">
              <w:rPr>
                <w:rFonts w:asciiTheme="minorHAnsi" w:hAnsiTheme="minorHAnsi" w:cstheme="minorHAnsi"/>
                <w:b/>
                <w:szCs w:val="22"/>
                <w:lang w:val="nl-BE"/>
              </w:rPr>
              <w:br/>
              <w:t>slaagt erin op een performante wijze</w:t>
            </w:r>
          </w:p>
        </w:tc>
      </w:tr>
      <w:tr w:rsidR="004A3565" w:rsidRPr="005852A3" w14:paraId="74ECD5DD" w14:textId="77777777" w:rsidTr="002A7190">
        <w:trPr>
          <w:trHeight w:val="567"/>
        </w:trPr>
        <w:tc>
          <w:tcPr>
            <w:tcW w:w="1651" w:type="pct"/>
          </w:tcPr>
          <w:p w14:paraId="2922B561" w14:textId="77777777" w:rsidR="004A3565" w:rsidRPr="005852A3" w:rsidRDefault="004A3565" w:rsidP="004A3565">
            <w:r w:rsidRPr="005852A3">
              <w:rPr>
                <w:lang w:val="nl-BE"/>
              </w:rPr>
              <w:t>Stiptheid</w:t>
            </w:r>
          </w:p>
        </w:tc>
        <w:tc>
          <w:tcPr>
            <w:tcW w:w="670" w:type="pct"/>
          </w:tcPr>
          <w:p w14:paraId="33951398" w14:textId="77777777" w:rsidR="004A3565" w:rsidRPr="005852A3" w:rsidRDefault="004A3565" w:rsidP="004A3565"/>
        </w:tc>
        <w:tc>
          <w:tcPr>
            <w:tcW w:w="670" w:type="pct"/>
          </w:tcPr>
          <w:p w14:paraId="791D8163" w14:textId="77777777" w:rsidR="004A3565" w:rsidRPr="005852A3" w:rsidRDefault="004A3565" w:rsidP="004A3565"/>
        </w:tc>
        <w:tc>
          <w:tcPr>
            <w:tcW w:w="670" w:type="pct"/>
          </w:tcPr>
          <w:p w14:paraId="7BF9A4A1" w14:textId="77777777" w:rsidR="004A3565" w:rsidRPr="005852A3" w:rsidRDefault="004A3565" w:rsidP="004A3565"/>
        </w:tc>
        <w:tc>
          <w:tcPr>
            <w:tcW w:w="670" w:type="pct"/>
          </w:tcPr>
          <w:p w14:paraId="332DA375" w14:textId="77777777" w:rsidR="004A3565" w:rsidRPr="005852A3" w:rsidRDefault="004A3565" w:rsidP="004A3565"/>
        </w:tc>
        <w:tc>
          <w:tcPr>
            <w:tcW w:w="670" w:type="pct"/>
          </w:tcPr>
          <w:p w14:paraId="78E499CA" w14:textId="77777777" w:rsidR="004A3565" w:rsidRPr="005852A3" w:rsidRDefault="004A3565" w:rsidP="004A3565"/>
        </w:tc>
      </w:tr>
      <w:tr w:rsidR="004A3565" w:rsidRPr="005852A3" w14:paraId="295D1A77" w14:textId="77777777" w:rsidTr="002A7190">
        <w:trPr>
          <w:trHeight w:val="567"/>
        </w:trPr>
        <w:tc>
          <w:tcPr>
            <w:tcW w:w="1651" w:type="pct"/>
          </w:tcPr>
          <w:p w14:paraId="3CD56650" w14:textId="77777777" w:rsidR="004A3565" w:rsidRPr="005852A3" w:rsidRDefault="004A3565" w:rsidP="004A3565">
            <w:r w:rsidRPr="005852A3">
              <w:rPr>
                <w:lang w:val="nl-BE"/>
              </w:rPr>
              <w:t>Instructies opvolgen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61C2DB9C" w14:textId="77777777" w:rsidR="004A3565" w:rsidRPr="005852A3" w:rsidRDefault="004A3565" w:rsidP="004A3565"/>
        </w:tc>
        <w:tc>
          <w:tcPr>
            <w:tcW w:w="670" w:type="pct"/>
          </w:tcPr>
          <w:p w14:paraId="0B6FD3A1" w14:textId="77777777" w:rsidR="004A3565" w:rsidRPr="005852A3" w:rsidRDefault="004A3565" w:rsidP="004A3565"/>
        </w:tc>
        <w:tc>
          <w:tcPr>
            <w:tcW w:w="670" w:type="pct"/>
          </w:tcPr>
          <w:p w14:paraId="5C1686CD" w14:textId="77777777" w:rsidR="004A3565" w:rsidRPr="005852A3" w:rsidRDefault="004A3565" w:rsidP="004A3565"/>
        </w:tc>
        <w:tc>
          <w:tcPr>
            <w:tcW w:w="670" w:type="pct"/>
          </w:tcPr>
          <w:p w14:paraId="673E52F7" w14:textId="77777777" w:rsidR="004A3565" w:rsidRPr="005852A3" w:rsidRDefault="004A3565" w:rsidP="004A3565"/>
        </w:tc>
        <w:tc>
          <w:tcPr>
            <w:tcW w:w="670" w:type="pct"/>
          </w:tcPr>
          <w:p w14:paraId="5D01CE88" w14:textId="77777777" w:rsidR="004A3565" w:rsidRPr="005852A3" w:rsidRDefault="004A3565" w:rsidP="004A3565"/>
        </w:tc>
      </w:tr>
      <w:tr w:rsidR="004A3565" w:rsidRPr="005852A3" w14:paraId="3DED1E1E" w14:textId="77777777" w:rsidTr="002A7190">
        <w:trPr>
          <w:trHeight w:val="567"/>
        </w:trPr>
        <w:tc>
          <w:tcPr>
            <w:tcW w:w="1651" w:type="pct"/>
          </w:tcPr>
          <w:p w14:paraId="73CCFFA6" w14:textId="77777777" w:rsidR="004A3565" w:rsidRPr="005852A3" w:rsidRDefault="004A3565" w:rsidP="004A3565">
            <w:r w:rsidRPr="005852A3">
              <w:rPr>
                <w:lang w:val="nl-BE"/>
              </w:rPr>
              <w:t>Hiërarchie respecteren</w:t>
            </w:r>
          </w:p>
        </w:tc>
        <w:tc>
          <w:tcPr>
            <w:tcW w:w="670" w:type="pct"/>
          </w:tcPr>
          <w:p w14:paraId="1A787AE5" w14:textId="77777777" w:rsidR="004A3565" w:rsidRPr="005852A3" w:rsidRDefault="004A3565" w:rsidP="004A3565"/>
        </w:tc>
        <w:tc>
          <w:tcPr>
            <w:tcW w:w="670" w:type="pct"/>
          </w:tcPr>
          <w:p w14:paraId="1B0F52C6" w14:textId="77777777" w:rsidR="004A3565" w:rsidRPr="005852A3" w:rsidRDefault="004A3565" w:rsidP="004A3565"/>
        </w:tc>
        <w:tc>
          <w:tcPr>
            <w:tcW w:w="670" w:type="pct"/>
          </w:tcPr>
          <w:p w14:paraId="35E73685" w14:textId="77777777" w:rsidR="004A3565" w:rsidRPr="005852A3" w:rsidRDefault="004A3565" w:rsidP="004A3565"/>
        </w:tc>
        <w:tc>
          <w:tcPr>
            <w:tcW w:w="670" w:type="pct"/>
          </w:tcPr>
          <w:p w14:paraId="022355D3" w14:textId="77777777" w:rsidR="004A3565" w:rsidRPr="005852A3" w:rsidRDefault="004A3565" w:rsidP="004A3565"/>
        </w:tc>
        <w:tc>
          <w:tcPr>
            <w:tcW w:w="670" w:type="pct"/>
          </w:tcPr>
          <w:p w14:paraId="20A03A66" w14:textId="77777777" w:rsidR="004A3565" w:rsidRPr="005852A3" w:rsidRDefault="004A3565" w:rsidP="004A3565"/>
        </w:tc>
      </w:tr>
      <w:tr w:rsidR="004A3565" w:rsidRPr="005852A3" w14:paraId="387D45FD" w14:textId="77777777" w:rsidTr="002A7190">
        <w:trPr>
          <w:trHeight w:val="567"/>
        </w:trPr>
        <w:tc>
          <w:tcPr>
            <w:tcW w:w="1651" w:type="pct"/>
          </w:tcPr>
          <w:p w14:paraId="4CA9452E" w14:textId="77777777" w:rsidR="004A3565" w:rsidRPr="005852A3" w:rsidRDefault="004A3565" w:rsidP="004A3565">
            <w:r w:rsidRPr="005852A3">
              <w:rPr>
                <w:lang w:val="nl-BE"/>
              </w:rPr>
              <w:t>Integratie in het team</w:t>
            </w:r>
          </w:p>
        </w:tc>
        <w:tc>
          <w:tcPr>
            <w:tcW w:w="670" w:type="pct"/>
          </w:tcPr>
          <w:p w14:paraId="14CFDF37" w14:textId="77777777" w:rsidR="004A3565" w:rsidRPr="005852A3" w:rsidRDefault="004A3565" w:rsidP="004A3565"/>
        </w:tc>
        <w:tc>
          <w:tcPr>
            <w:tcW w:w="670" w:type="pct"/>
          </w:tcPr>
          <w:p w14:paraId="05B2EADF" w14:textId="77777777" w:rsidR="004A3565" w:rsidRPr="005852A3" w:rsidRDefault="004A3565" w:rsidP="004A3565"/>
        </w:tc>
        <w:tc>
          <w:tcPr>
            <w:tcW w:w="670" w:type="pct"/>
          </w:tcPr>
          <w:p w14:paraId="3BE90EBB" w14:textId="77777777" w:rsidR="004A3565" w:rsidRPr="005852A3" w:rsidRDefault="004A3565" w:rsidP="004A3565"/>
        </w:tc>
        <w:tc>
          <w:tcPr>
            <w:tcW w:w="670" w:type="pct"/>
          </w:tcPr>
          <w:p w14:paraId="76E6EBBB" w14:textId="77777777" w:rsidR="004A3565" w:rsidRPr="005852A3" w:rsidRDefault="004A3565" w:rsidP="004A3565"/>
        </w:tc>
        <w:tc>
          <w:tcPr>
            <w:tcW w:w="670" w:type="pct"/>
          </w:tcPr>
          <w:p w14:paraId="13EE4FEF" w14:textId="77777777" w:rsidR="004A3565" w:rsidRPr="005852A3" w:rsidRDefault="004A3565" w:rsidP="004A3565"/>
        </w:tc>
      </w:tr>
      <w:tr w:rsidR="004A3565" w:rsidRPr="005852A3" w14:paraId="0210286A" w14:textId="77777777" w:rsidTr="002A7190">
        <w:trPr>
          <w:trHeight w:val="567"/>
        </w:trPr>
        <w:tc>
          <w:tcPr>
            <w:tcW w:w="1651" w:type="pct"/>
          </w:tcPr>
          <w:p w14:paraId="38F2BD4C" w14:textId="77777777" w:rsidR="004A3565" w:rsidRPr="005852A3" w:rsidRDefault="004A3565" w:rsidP="004A3565">
            <w:r w:rsidRPr="005852A3">
              <w:rPr>
                <w:lang w:val="nl-BE"/>
              </w:rPr>
              <w:t>Dynamisme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5354E3E6" w14:textId="77777777" w:rsidR="004A3565" w:rsidRPr="005852A3" w:rsidRDefault="004A3565" w:rsidP="004A3565"/>
        </w:tc>
        <w:tc>
          <w:tcPr>
            <w:tcW w:w="670" w:type="pct"/>
          </w:tcPr>
          <w:p w14:paraId="7AB7DFD8" w14:textId="77777777" w:rsidR="004A3565" w:rsidRPr="005852A3" w:rsidRDefault="004A3565" w:rsidP="004A3565"/>
        </w:tc>
        <w:tc>
          <w:tcPr>
            <w:tcW w:w="670" w:type="pct"/>
          </w:tcPr>
          <w:p w14:paraId="7B1353E2" w14:textId="77777777" w:rsidR="004A3565" w:rsidRPr="005852A3" w:rsidRDefault="004A3565" w:rsidP="004A3565"/>
        </w:tc>
        <w:tc>
          <w:tcPr>
            <w:tcW w:w="670" w:type="pct"/>
          </w:tcPr>
          <w:p w14:paraId="2F85ED07" w14:textId="77777777" w:rsidR="004A3565" w:rsidRPr="005852A3" w:rsidRDefault="004A3565" w:rsidP="004A3565"/>
        </w:tc>
        <w:tc>
          <w:tcPr>
            <w:tcW w:w="670" w:type="pct"/>
          </w:tcPr>
          <w:p w14:paraId="3FE2FCFC" w14:textId="77777777" w:rsidR="004A3565" w:rsidRPr="005852A3" w:rsidRDefault="004A3565" w:rsidP="004A3565"/>
        </w:tc>
      </w:tr>
      <w:tr w:rsidR="004A3565" w:rsidRPr="005852A3" w14:paraId="319F9DE2" w14:textId="77777777" w:rsidTr="002A7190">
        <w:trPr>
          <w:trHeight w:val="567"/>
        </w:trPr>
        <w:tc>
          <w:tcPr>
            <w:tcW w:w="1651" w:type="pct"/>
          </w:tcPr>
          <w:p w14:paraId="40EB2E51" w14:textId="77777777" w:rsidR="004A3565" w:rsidRPr="005852A3" w:rsidRDefault="004A3565" w:rsidP="004A3565">
            <w:r w:rsidRPr="005852A3">
              <w:rPr>
                <w:lang w:val="nl-BE"/>
              </w:rPr>
              <w:t>Ondernemingsgeest</w:t>
            </w:r>
          </w:p>
        </w:tc>
        <w:tc>
          <w:tcPr>
            <w:tcW w:w="670" w:type="pct"/>
          </w:tcPr>
          <w:p w14:paraId="195CC208" w14:textId="77777777" w:rsidR="004A3565" w:rsidRPr="005852A3" w:rsidRDefault="004A3565" w:rsidP="004A3565"/>
        </w:tc>
        <w:tc>
          <w:tcPr>
            <w:tcW w:w="670" w:type="pct"/>
          </w:tcPr>
          <w:p w14:paraId="168C66E7" w14:textId="77777777" w:rsidR="004A3565" w:rsidRPr="005852A3" w:rsidRDefault="004A3565" w:rsidP="004A3565"/>
        </w:tc>
        <w:tc>
          <w:tcPr>
            <w:tcW w:w="670" w:type="pct"/>
          </w:tcPr>
          <w:p w14:paraId="23547606" w14:textId="77777777" w:rsidR="004A3565" w:rsidRPr="005852A3" w:rsidRDefault="004A3565" w:rsidP="004A3565"/>
        </w:tc>
        <w:tc>
          <w:tcPr>
            <w:tcW w:w="670" w:type="pct"/>
          </w:tcPr>
          <w:p w14:paraId="7A40904E" w14:textId="77777777" w:rsidR="004A3565" w:rsidRPr="005852A3" w:rsidRDefault="004A3565" w:rsidP="004A3565"/>
        </w:tc>
        <w:tc>
          <w:tcPr>
            <w:tcW w:w="670" w:type="pct"/>
          </w:tcPr>
          <w:p w14:paraId="19ECEF28" w14:textId="77777777" w:rsidR="004A3565" w:rsidRPr="005852A3" w:rsidRDefault="004A3565" w:rsidP="004A3565"/>
        </w:tc>
      </w:tr>
      <w:tr w:rsidR="004A3565" w:rsidRPr="005852A3" w14:paraId="3FAC60EE" w14:textId="77777777" w:rsidTr="002A7190">
        <w:trPr>
          <w:trHeight w:val="567"/>
        </w:trPr>
        <w:tc>
          <w:tcPr>
            <w:tcW w:w="1651" w:type="pct"/>
          </w:tcPr>
          <w:p w14:paraId="5378C476" w14:textId="77777777" w:rsidR="004A3565" w:rsidRPr="005852A3" w:rsidRDefault="004A3565" w:rsidP="004A3565">
            <w:r w:rsidRPr="005852A3">
              <w:rPr>
                <w:lang w:val="nl-BE"/>
              </w:rPr>
              <w:t>Aanleg voor organisatie</w:t>
            </w:r>
            <w:r w:rsidRPr="005852A3">
              <w:t xml:space="preserve"> </w:t>
            </w:r>
          </w:p>
        </w:tc>
        <w:tc>
          <w:tcPr>
            <w:tcW w:w="670" w:type="pct"/>
          </w:tcPr>
          <w:p w14:paraId="5B15C925" w14:textId="77777777" w:rsidR="004A3565" w:rsidRPr="005852A3" w:rsidRDefault="004A3565" w:rsidP="004A3565"/>
        </w:tc>
        <w:tc>
          <w:tcPr>
            <w:tcW w:w="670" w:type="pct"/>
          </w:tcPr>
          <w:p w14:paraId="6DD267F5" w14:textId="77777777" w:rsidR="004A3565" w:rsidRPr="005852A3" w:rsidRDefault="004A3565" w:rsidP="004A3565"/>
        </w:tc>
        <w:tc>
          <w:tcPr>
            <w:tcW w:w="670" w:type="pct"/>
          </w:tcPr>
          <w:p w14:paraId="3BEB01D6" w14:textId="77777777" w:rsidR="004A3565" w:rsidRPr="005852A3" w:rsidRDefault="004A3565" w:rsidP="004A3565"/>
        </w:tc>
        <w:tc>
          <w:tcPr>
            <w:tcW w:w="670" w:type="pct"/>
          </w:tcPr>
          <w:p w14:paraId="41B254DF" w14:textId="77777777" w:rsidR="004A3565" w:rsidRPr="005852A3" w:rsidRDefault="004A3565" w:rsidP="004A3565"/>
        </w:tc>
        <w:tc>
          <w:tcPr>
            <w:tcW w:w="670" w:type="pct"/>
          </w:tcPr>
          <w:p w14:paraId="716EB897" w14:textId="77777777" w:rsidR="004A3565" w:rsidRPr="005852A3" w:rsidRDefault="004A3565" w:rsidP="004A3565"/>
        </w:tc>
      </w:tr>
      <w:tr w:rsidR="004A3565" w:rsidRPr="005852A3" w14:paraId="4C4EFB8D" w14:textId="77777777" w:rsidTr="002A7190">
        <w:trPr>
          <w:trHeight w:val="567"/>
        </w:trPr>
        <w:tc>
          <w:tcPr>
            <w:tcW w:w="1651" w:type="pct"/>
          </w:tcPr>
          <w:p w14:paraId="530F6FD7" w14:textId="77777777" w:rsidR="004A3565" w:rsidRPr="005852A3" w:rsidRDefault="004A3565" w:rsidP="004A3565">
            <w:r w:rsidRPr="005852A3">
              <w:rPr>
                <w:lang w:val="nl-BE"/>
              </w:rPr>
              <w:t>Voorkomen</w:t>
            </w:r>
          </w:p>
        </w:tc>
        <w:tc>
          <w:tcPr>
            <w:tcW w:w="670" w:type="pct"/>
          </w:tcPr>
          <w:p w14:paraId="12425BBB" w14:textId="77777777" w:rsidR="004A3565" w:rsidRPr="005852A3" w:rsidRDefault="004A3565" w:rsidP="004A3565"/>
        </w:tc>
        <w:tc>
          <w:tcPr>
            <w:tcW w:w="670" w:type="pct"/>
          </w:tcPr>
          <w:p w14:paraId="16C5D97F" w14:textId="77777777" w:rsidR="004A3565" w:rsidRPr="005852A3" w:rsidRDefault="004A3565" w:rsidP="004A3565"/>
        </w:tc>
        <w:tc>
          <w:tcPr>
            <w:tcW w:w="670" w:type="pct"/>
          </w:tcPr>
          <w:p w14:paraId="3F359855" w14:textId="77777777" w:rsidR="004A3565" w:rsidRPr="005852A3" w:rsidRDefault="004A3565" w:rsidP="004A3565"/>
        </w:tc>
        <w:tc>
          <w:tcPr>
            <w:tcW w:w="670" w:type="pct"/>
          </w:tcPr>
          <w:p w14:paraId="0621BB64" w14:textId="77777777" w:rsidR="004A3565" w:rsidRPr="005852A3" w:rsidRDefault="004A3565" w:rsidP="004A3565"/>
        </w:tc>
        <w:tc>
          <w:tcPr>
            <w:tcW w:w="670" w:type="pct"/>
          </w:tcPr>
          <w:p w14:paraId="571E9BE1" w14:textId="77777777" w:rsidR="004A3565" w:rsidRPr="005852A3" w:rsidRDefault="004A3565" w:rsidP="004A3565"/>
        </w:tc>
      </w:tr>
      <w:tr w:rsidR="004A3565" w:rsidRPr="005852A3" w14:paraId="1EF88026" w14:textId="77777777" w:rsidTr="002A7190">
        <w:trPr>
          <w:trHeight w:val="567"/>
        </w:trPr>
        <w:tc>
          <w:tcPr>
            <w:tcW w:w="1651" w:type="pct"/>
          </w:tcPr>
          <w:p w14:paraId="0D1530E2" w14:textId="77777777" w:rsidR="004A3565" w:rsidRPr="005852A3" w:rsidRDefault="004A3565" w:rsidP="004A3565">
            <w:r w:rsidRPr="005852A3">
              <w:rPr>
                <w:lang w:val="nl-BE"/>
              </w:rPr>
              <w:t>Hygiëne</w:t>
            </w:r>
          </w:p>
        </w:tc>
        <w:tc>
          <w:tcPr>
            <w:tcW w:w="670" w:type="pct"/>
          </w:tcPr>
          <w:p w14:paraId="01010DB8" w14:textId="77777777" w:rsidR="004A3565" w:rsidRPr="005852A3" w:rsidRDefault="004A3565" w:rsidP="004A3565"/>
        </w:tc>
        <w:tc>
          <w:tcPr>
            <w:tcW w:w="670" w:type="pct"/>
          </w:tcPr>
          <w:p w14:paraId="2078077D" w14:textId="77777777" w:rsidR="004A3565" w:rsidRPr="005852A3" w:rsidRDefault="004A3565" w:rsidP="004A3565"/>
        </w:tc>
        <w:tc>
          <w:tcPr>
            <w:tcW w:w="670" w:type="pct"/>
          </w:tcPr>
          <w:p w14:paraId="37C4105E" w14:textId="77777777" w:rsidR="004A3565" w:rsidRPr="005852A3" w:rsidRDefault="004A3565" w:rsidP="004A3565"/>
        </w:tc>
        <w:tc>
          <w:tcPr>
            <w:tcW w:w="670" w:type="pct"/>
          </w:tcPr>
          <w:p w14:paraId="77B4AFD6" w14:textId="77777777" w:rsidR="004A3565" w:rsidRPr="005852A3" w:rsidRDefault="004A3565" w:rsidP="004A3565"/>
        </w:tc>
        <w:tc>
          <w:tcPr>
            <w:tcW w:w="670" w:type="pct"/>
          </w:tcPr>
          <w:p w14:paraId="69CAAA69" w14:textId="77777777" w:rsidR="004A3565" w:rsidRPr="005852A3" w:rsidRDefault="004A3565" w:rsidP="004A3565"/>
        </w:tc>
      </w:tr>
    </w:tbl>
    <w:p w14:paraId="31B784B7" w14:textId="4932DE3D" w:rsidR="004A3565" w:rsidRDefault="004A3565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A361B3" w14:paraId="3ADBD899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</w:tcPr>
          <w:p w14:paraId="66107E87" w14:textId="5E6BE5F6" w:rsidR="00A361B3" w:rsidRDefault="00A361B3" w:rsidP="003E2269">
            <w:pPr>
              <w:tabs>
                <w:tab w:val="left" w:leader="dot" w:pos="9072"/>
              </w:tabs>
              <w:rPr>
                <w:lang w:val="nl-BE"/>
              </w:rPr>
            </w:pPr>
            <w:r>
              <w:rPr>
                <w:lang w:val="nl-BE"/>
              </w:rPr>
              <w:t>Opmerkingen</w:t>
            </w:r>
            <w:r w:rsidR="00153255">
              <w:rPr>
                <w:lang w:val="nl-BE"/>
              </w:rPr>
              <w:t>:</w:t>
            </w:r>
          </w:p>
          <w:p w14:paraId="21D2FAE1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35EF4A8D" w14:textId="25135BC7" w:rsidR="00A361B3" w:rsidRDefault="00A361B3" w:rsidP="003E2269">
            <w:pPr>
              <w:tabs>
                <w:tab w:val="left" w:leader="dot" w:pos="9072"/>
              </w:tabs>
              <w:rPr>
                <w:lang w:val="nl-BE"/>
              </w:rPr>
            </w:pPr>
          </w:p>
          <w:p w14:paraId="1164C61F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  <w:p w14:paraId="380BE1A2" w14:textId="77777777" w:rsidR="00A361B3" w:rsidRPr="004A3565" w:rsidRDefault="00A361B3" w:rsidP="003E2269">
            <w:pPr>
              <w:tabs>
                <w:tab w:val="left" w:leader="dot" w:pos="9072"/>
              </w:tabs>
              <w:rPr>
                <w:b w:val="0"/>
                <w:bCs w:val="0"/>
                <w:lang w:val="nl-BE"/>
              </w:rPr>
            </w:pPr>
          </w:p>
        </w:tc>
      </w:tr>
    </w:tbl>
    <w:p w14:paraId="4B66DB0F" w14:textId="77777777" w:rsidR="00420C3E" w:rsidRDefault="00420C3E" w:rsidP="001B19E5">
      <w:pPr>
        <w:tabs>
          <w:tab w:val="left" w:leader="dot" w:pos="9072"/>
        </w:tabs>
        <w:rPr>
          <w:lang w:val="nl-BE"/>
        </w:rPr>
        <w:sectPr w:rsidR="00420C3E" w:rsidSect="001B19E5">
          <w:pgSz w:w="16838" w:h="11906" w:orient="landscape"/>
          <w:pgMar w:top="1080" w:right="1440" w:bottom="1080" w:left="1440" w:header="709" w:footer="709" w:gutter="0"/>
          <w:cols w:space="708"/>
          <w:docGrid w:linePitch="360"/>
        </w:sectPr>
      </w:pPr>
    </w:p>
    <w:p w14:paraId="193B0141" w14:textId="77777777" w:rsidR="00A361B3" w:rsidRPr="00321FFB" w:rsidRDefault="00A361B3" w:rsidP="00A361B3">
      <w:pPr>
        <w:pStyle w:val="Titre2"/>
        <w:rPr>
          <w:lang w:val="nl-BE"/>
        </w:rPr>
      </w:pPr>
      <w:r w:rsidRPr="005852A3">
        <w:rPr>
          <w:lang w:val="nl-BE"/>
        </w:rPr>
        <w:lastRenderedPageBreak/>
        <w:t>III.</w:t>
      </w:r>
      <w:r w:rsidRPr="00321FFB">
        <w:rPr>
          <w:lang w:val="nl-BE"/>
        </w:rPr>
        <w:t xml:space="preserve"> </w:t>
      </w:r>
      <w:r w:rsidRPr="005852A3">
        <w:rPr>
          <w:lang w:val="nl-BE"/>
        </w:rPr>
        <w:t>Potentieel van de nieuwe medewerker</w:t>
      </w:r>
    </w:p>
    <w:p w14:paraId="07B2165D" w14:textId="27F6C8CC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14:paraId="7689CD23" w14:textId="77777777" w:rsidTr="00A36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2B86362" w14:textId="6C61EFB2" w:rsid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5852A3">
              <w:rPr>
                <w:rFonts w:asciiTheme="minorHAnsi" w:hAnsiTheme="minorHAnsi" w:cstheme="minorHAnsi"/>
                <w:szCs w:val="22"/>
                <w:lang w:val="nl-BE"/>
              </w:rPr>
              <w:t>Sterke punten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04F6438B" w14:textId="3FFDB292" w:rsidR="00A361B3" w:rsidRP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</w:p>
        </w:tc>
      </w:tr>
    </w:tbl>
    <w:p w14:paraId="4181F394" w14:textId="76133BCA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14:paraId="08377FBE" w14:textId="77777777" w:rsidTr="00A36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213CEF1" w14:textId="04357DFF" w:rsid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5852A3">
              <w:rPr>
                <w:rFonts w:asciiTheme="minorHAnsi" w:hAnsiTheme="minorHAnsi" w:cstheme="minorHAnsi"/>
                <w:szCs w:val="22"/>
                <w:lang w:val="nl-BE"/>
              </w:rPr>
              <w:t>Te verbeteren punten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2D8952BA" w14:textId="267498BA" w:rsidR="00A361B3" w:rsidRPr="00A361B3" w:rsidRDefault="00A361B3" w:rsidP="00A361B3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5AE9B8DB" w14:textId="01FC67DE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4DDD2454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22EA473" w14:textId="132F5CB5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Cs w:val="22"/>
                <w:lang w:val="nl-BE"/>
              </w:rPr>
              <w:t>Belangrijkste vooruitgang tijdens de evaluatieperiode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3267A978" w14:textId="77777777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4B295C3B" w14:textId="5DE04C87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502A83F4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B9C725E" w14:textId="1B0440A8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>Eventuele andere commentaren van de lesgever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>:</w:t>
            </w:r>
          </w:p>
          <w:p w14:paraId="0451C621" w14:textId="53EF3A4D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00E4CFE8" w14:textId="5BDC442F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61B3" w:rsidRPr="00153255" w14:paraId="2B6F9C98" w14:textId="77777777" w:rsidTr="00420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BEA0EDE" w14:textId="32179D1F" w:rsid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>Eventuele andere commentaren van de hiërarchische verantwoordelijke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 xml:space="preserve">: </w:t>
            </w:r>
          </w:p>
          <w:p w14:paraId="6D492DD1" w14:textId="77777777" w:rsidR="00A361B3" w:rsidRPr="00A361B3" w:rsidRDefault="00A361B3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2C309638" w14:textId="43EEB5C7" w:rsidR="00A361B3" w:rsidRDefault="00A361B3" w:rsidP="001B19E5">
      <w:pPr>
        <w:tabs>
          <w:tab w:val="left" w:leader="dot" w:pos="9072"/>
        </w:tabs>
        <w:rPr>
          <w:lang w:val="nl-BE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0C3E" w:rsidRPr="00153255" w14:paraId="587867A2" w14:textId="77777777" w:rsidTr="003E2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91724AD" w14:textId="6F0CA6E0" w:rsidR="00420C3E" w:rsidRDefault="00420C3E" w:rsidP="003E2269">
            <w:pPr>
              <w:spacing w:line="600" w:lineRule="auto"/>
              <w:rPr>
                <w:rFonts w:asciiTheme="minorHAnsi" w:hAnsiTheme="minorHAnsi" w:cstheme="minorHAnsi"/>
                <w:b w:val="0"/>
                <w:bCs w:val="0"/>
                <w:szCs w:val="22"/>
                <w:lang w:val="nl-BE"/>
              </w:rPr>
            </w:pPr>
            <w:r w:rsidRPr="00A361B3">
              <w:rPr>
                <w:rFonts w:asciiTheme="minorHAnsi" w:hAnsiTheme="minorHAnsi" w:cstheme="minorHAnsi"/>
                <w:szCs w:val="22"/>
                <w:lang w:val="nl-BE"/>
              </w:rPr>
              <w:t xml:space="preserve">Eventuele andere commentaren van de </w:t>
            </w:r>
            <w:r>
              <w:rPr>
                <w:rFonts w:asciiTheme="minorHAnsi" w:hAnsiTheme="minorHAnsi" w:cstheme="minorHAnsi"/>
                <w:szCs w:val="22"/>
                <w:lang w:val="nl-BE"/>
              </w:rPr>
              <w:t>werknemer</w:t>
            </w:r>
            <w:r w:rsidR="00153255">
              <w:rPr>
                <w:rFonts w:asciiTheme="minorHAnsi" w:hAnsiTheme="minorHAnsi" w:cstheme="minorHAnsi"/>
                <w:szCs w:val="22"/>
                <w:lang w:val="nl-BE"/>
              </w:rPr>
              <w:t xml:space="preserve">: </w:t>
            </w:r>
          </w:p>
          <w:p w14:paraId="27E6B347" w14:textId="77777777" w:rsidR="00420C3E" w:rsidRPr="00A361B3" w:rsidRDefault="00420C3E" w:rsidP="003E2269">
            <w:pPr>
              <w:spacing w:line="600" w:lineRule="auto"/>
              <w:rPr>
                <w:rFonts w:asciiTheme="minorHAnsi" w:hAnsiTheme="minorHAnsi" w:cstheme="minorHAnsi"/>
                <w:szCs w:val="22"/>
                <w:lang w:val="nl-BE"/>
              </w:rPr>
            </w:pPr>
          </w:p>
        </w:tc>
      </w:tr>
    </w:tbl>
    <w:p w14:paraId="37C05947" w14:textId="77777777" w:rsidR="00420C3E" w:rsidRDefault="00420C3E" w:rsidP="001B19E5">
      <w:pPr>
        <w:tabs>
          <w:tab w:val="left" w:leader="dot" w:pos="9072"/>
        </w:tabs>
        <w:rPr>
          <w:lang w:val="nl-BE"/>
        </w:rPr>
      </w:pPr>
    </w:p>
    <w:p w14:paraId="0D975570" w14:textId="77777777" w:rsidR="00420C3E" w:rsidRDefault="00420C3E" w:rsidP="001B19E5">
      <w:pPr>
        <w:tabs>
          <w:tab w:val="left" w:leader="dot" w:pos="9072"/>
        </w:tabs>
        <w:rPr>
          <w:lang w:val="nl-BE"/>
        </w:rPr>
      </w:pPr>
    </w:p>
    <w:p w14:paraId="7A09F521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  <w:r w:rsidRPr="005852A3">
        <w:rPr>
          <w:rFonts w:asciiTheme="minorHAnsi" w:hAnsiTheme="minorHAnsi" w:cstheme="minorHAnsi"/>
          <w:szCs w:val="22"/>
          <w:lang w:val="nl-BE"/>
        </w:rPr>
        <w:t>Datum:</w:t>
      </w:r>
    </w:p>
    <w:p w14:paraId="6B0DDC09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0DBF3896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7BEA9AF2" w14:textId="2FA89ABE" w:rsidR="00A361B3" w:rsidRPr="00420C3E" w:rsidRDefault="00A361B3" w:rsidP="00420C3E">
      <w:pPr>
        <w:rPr>
          <w:rFonts w:asciiTheme="minorHAnsi" w:hAnsiTheme="minorHAnsi" w:cstheme="minorHAnsi"/>
          <w:sz w:val="18"/>
          <w:szCs w:val="18"/>
          <w:lang w:val="nl-NL"/>
        </w:rPr>
      </w:pPr>
      <w:r w:rsidRPr="00420C3E">
        <w:rPr>
          <w:rFonts w:asciiTheme="minorHAnsi" w:hAnsiTheme="minorHAnsi" w:cstheme="minorHAnsi"/>
          <w:sz w:val="18"/>
          <w:szCs w:val="18"/>
          <w:lang w:val="nl-BE"/>
        </w:rPr>
        <w:t>Handtekening lesgever</w:t>
      </w:r>
      <w:r w:rsidRPr="00420C3E">
        <w:rPr>
          <w:rFonts w:asciiTheme="minorHAnsi" w:hAnsiTheme="minorHAnsi" w:cstheme="minorHAnsi"/>
          <w:sz w:val="18"/>
          <w:szCs w:val="18"/>
          <w:lang w:val="nl-NL"/>
        </w:rPr>
        <w:t xml:space="preserve"> </w:t>
      </w:r>
      <w:r w:rsidRPr="00420C3E">
        <w:rPr>
          <w:rFonts w:asciiTheme="minorHAnsi" w:hAnsiTheme="minorHAnsi" w:cstheme="minorHAnsi"/>
          <w:sz w:val="18"/>
          <w:szCs w:val="18"/>
          <w:lang w:val="nl-NL"/>
        </w:rPr>
        <w:tab/>
      </w:r>
      <w:r w:rsidR="00153255">
        <w:rPr>
          <w:rFonts w:asciiTheme="minorHAnsi" w:hAnsiTheme="minorHAnsi" w:cstheme="minorHAnsi"/>
          <w:sz w:val="18"/>
          <w:szCs w:val="18"/>
          <w:lang w:val="nl-NL"/>
        </w:rPr>
        <w:tab/>
      </w:r>
      <w:r w:rsidRPr="00420C3E">
        <w:rPr>
          <w:rFonts w:asciiTheme="minorHAnsi" w:hAnsiTheme="minorHAnsi" w:cstheme="minorHAnsi"/>
          <w:sz w:val="18"/>
          <w:szCs w:val="18"/>
          <w:lang w:val="nl-BE"/>
        </w:rPr>
        <w:t>Handtekening hiërarchische verantwoordelijke</w:t>
      </w:r>
      <w:r w:rsidR="00153255">
        <w:rPr>
          <w:rFonts w:asciiTheme="minorHAnsi" w:hAnsiTheme="minorHAnsi" w:cstheme="minorHAnsi"/>
          <w:sz w:val="18"/>
          <w:szCs w:val="18"/>
          <w:lang w:val="nl-BE"/>
        </w:rPr>
        <w:tab/>
      </w:r>
      <w:r w:rsidR="00153255" w:rsidRPr="00420C3E">
        <w:rPr>
          <w:rFonts w:asciiTheme="minorHAnsi" w:hAnsiTheme="minorHAnsi" w:cstheme="minorHAnsi"/>
          <w:sz w:val="18"/>
          <w:szCs w:val="18"/>
          <w:lang w:val="nl-BE"/>
        </w:rPr>
        <w:t>Handtekening werknemer</w:t>
      </w:r>
    </w:p>
    <w:p w14:paraId="7247288D" w14:textId="77777777" w:rsidR="00A361B3" w:rsidRPr="005852A3" w:rsidRDefault="00A361B3" w:rsidP="00A361B3">
      <w:pPr>
        <w:rPr>
          <w:rFonts w:asciiTheme="minorHAnsi" w:hAnsiTheme="minorHAnsi" w:cstheme="minorHAnsi"/>
          <w:szCs w:val="22"/>
          <w:lang w:val="nl-NL"/>
        </w:rPr>
      </w:pPr>
    </w:p>
    <w:p w14:paraId="3DF1A313" w14:textId="77777777" w:rsidR="00A361B3" w:rsidRPr="00A361B3" w:rsidRDefault="00A361B3" w:rsidP="001B19E5">
      <w:pPr>
        <w:tabs>
          <w:tab w:val="left" w:leader="dot" w:pos="9072"/>
        </w:tabs>
        <w:rPr>
          <w:lang w:val="nl-NL"/>
        </w:rPr>
      </w:pPr>
    </w:p>
    <w:sectPr w:rsidR="00A361B3" w:rsidRPr="00A361B3" w:rsidSect="00420C3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FB88" w14:textId="77777777" w:rsidR="001B19E5" w:rsidRDefault="001B19E5" w:rsidP="009E54CE">
      <w:r>
        <w:separator/>
      </w:r>
    </w:p>
  </w:endnote>
  <w:endnote w:type="continuationSeparator" w:id="0">
    <w:p w14:paraId="580EC57B" w14:textId="77777777" w:rsidR="001B19E5" w:rsidRDefault="001B19E5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624C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5F7FCADC" w14:textId="77777777" w:rsidR="00A9459A" w:rsidRPr="001B19E5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1B19E5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1B19E5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1B19E5">
      <w:rPr>
        <w:color w:val="A6A6A6" w:themeColor="background1" w:themeShade="A6"/>
        <w:sz w:val="16"/>
        <w:szCs w:val="18"/>
        <w:lang w:val="nl-BE"/>
      </w:rPr>
      <w:t xml:space="preserve"> </w:t>
    </w:r>
  </w:p>
  <w:p w14:paraId="44963E2D" w14:textId="77777777" w:rsidR="00A9459A" w:rsidRPr="001B19E5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1B19E5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1B19E5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1B19E5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EC00" w14:textId="77777777" w:rsidR="001B19E5" w:rsidRDefault="001B19E5" w:rsidP="009E54CE">
      <w:r>
        <w:separator/>
      </w:r>
    </w:p>
  </w:footnote>
  <w:footnote w:type="continuationSeparator" w:id="0">
    <w:p w14:paraId="19656E24" w14:textId="77777777" w:rsidR="001B19E5" w:rsidRDefault="001B19E5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410B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E5"/>
    <w:rsid w:val="000128B3"/>
    <w:rsid w:val="000303DA"/>
    <w:rsid w:val="00064DAD"/>
    <w:rsid w:val="00081F86"/>
    <w:rsid w:val="00095152"/>
    <w:rsid w:val="001038E9"/>
    <w:rsid w:val="00105B8A"/>
    <w:rsid w:val="00153255"/>
    <w:rsid w:val="00166E65"/>
    <w:rsid w:val="001A2E05"/>
    <w:rsid w:val="001B02CD"/>
    <w:rsid w:val="001B19E5"/>
    <w:rsid w:val="002368A1"/>
    <w:rsid w:val="00243169"/>
    <w:rsid w:val="00287F9D"/>
    <w:rsid w:val="002A7190"/>
    <w:rsid w:val="002E6594"/>
    <w:rsid w:val="0030007F"/>
    <w:rsid w:val="00300BD1"/>
    <w:rsid w:val="00326BF4"/>
    <w:rsid w:val="00381C00"/>
    <w:rsid w:val="00420C3E"/>
    <w:rsid w:val="004809CF"/>
    <w:rsid w:val="00481768"/>
    <w:rsid w:val="004A3565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361B3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CF630"/>
  <w15:chartTrackingRefBased/>
  <w15:docId w15:val="{E1EE5B37-CAB5-439F-BEC1-031056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B3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35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4A3565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4</Pages>
  <Words>233</Words>
  <Characters>1331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3</cp:revision>
  <cp:lastPrinted>2022-09-06T13:24:00Z</cp:lastPrinted>
  <dcterms:created xsi:type="dcterms:W3CDTF">2022-09-07T11:33:00Z</dcterms:created>
  <dcterms:modified xsi:type="dcterms:W3CDTF">2022-09-08T12:27:00Z</dcterms:modified>
</cp:coreProperties>
</file>