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36121" w14:textId="74FCBD31" w:rsidR="007C2DAF" w:rsidRPr="0086140E" w:rsidRDefault="0086140E" w:rsidP="007C2DAF">
      <w:pPr>
        <w:ind w:right="-2"/>
        <w:rPr>
          <w:lang w:val="fr-BE"/>
        </w:rPr>
      </w:pPr>
      <w:r w:rsidRPr="0086140E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fr-BE"/>
        </w:rPr>
        <w:t>Évaluation de la procédure d'accueil par le nouvel arrivant</w:t>
      </w:r>
    </w:p>
    <w:p w14:paraId="56D20CCC" w14:textId="7A7E8FA4" w:rsidR="00273A33" w:rsidRDefault="00273A33" w:rsidP="007C2DAF">
      <w:pPr>
        <w:ind w:right="-2"/>
        <w:rPr>
          <w:lang w:val="fr-BE"/>
        </w:rPr>
      </w:pPr>
    </w:p>
    <w:p w14:paraId="55FCA1C9" w14:textId="77777777" w:rsidR="0086140E" w:rsidRPr="0086140E" w:rsidRDefault="0086140E" w:rsidP="0086140E">
      <w:pPr>
        <w:jc w:val="both"/>
        <w:rPr>
          <w:rFonts w:asciiTheme="minorHAnsi" w:hAnsiTheme="minorHAnsi" w:cstheme="minorHAnsi"/>
          <w:szCs w:val="22"/>
          <w:lang w:val="fr-FR"/>
        </w:rPr>
      </w:pPr>
    </w:p>
    <w:tbl>
      <w:tblPr>
        <w:tblStyle w:val="TableauGrille1Clair-Accentuation1"/>
        <w:tblW w:w="0" w:type="auto"/>
        <w:tblLook w:val="01E0" w:firstRow="1" w:lastRow="1" w:firstColumn="1" w:lastColumn="1" w:noHBand="0" w:noVBand="0"/>
      </w:tblPr>
      <w:tblGrid>
        <w:gridCol w:w="2234"/>
        <w:gridCol w:w="7502"/>
      </w:tblGrid>
      <w:tr w:rsidR="0086140E" w:rsidRPr="0086140E" w14:paraId="49E4EA1A" w14:textId="77777777" w:rsidTr="00861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57D78AC3" w14:textId="77777777" w:rsidR="0086140E" w:rsidRPr="0086140E" w:rsidRDefault="0086140E" w:rsidP="003E2FF4">
            <w:pPr>
              <w:rPr>
                <w:rFonts w:asciiTheme="minorHAnsi" w:hAnsiTheme="minorHAnsi" w:cstheme="minorHAnsi"/>
                <w:szCs w:val="22"/>
                <w:lang w:val="fr-FR"/>
              </w:rPr>
            </w:pPr>
            <w:r w:rsidRPr="0086140E">
              <w:rPr>
                <w:rFonts w:asciiTheme="minorHAnsi" w:hAnsiTheme="minorHAnsi" w:cstheme="minorHAnsi"/>
                <w:szCs w:val="22"/>
                <w:lang w:val="fr-FR"/>
              </w:rPr>
              <w:t>Nom du collaborateur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2" w:type="dxa"/>
          </w:tcPr>
          <w:p w14:paraId="02F34684" w14:textId="77777777" w:rsidR="0086140E" w:rsidRPr="0086140E" w:rsidRDefault="0086140E" w:rsidP="003E2FF4">
            <w:pPr>
              <w:rPr>
                <w:rFonts w:asciiTheme="minorHAnsi" w:hAnsiTheme="minorHAnsi" w:cstheme="minorHAnsi"/>
                <w:szCs w:val="22"/>
                <w:lang w:val="fr-FR"/>
              </w:rPr>
            </w:pPr>
          </w:p>
        </w:tc>
      </w:tr>
      <w:tr w:rsidR="0086140E" w:rsidRPr="0086140E" w14:paraId="4CCF04F2" w14:textId="77777777" w:rsidTr="008614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6DF5D178" w14:textId="77777777" w:rsidR="0086140E" w:rsidRPr="0086140E" w:rsidRDefault="0086140E" w:rsidP="003E2FF4">
            <w:pPr>
              <w:rPr>
                <w:rFonts w:asciiTheme="minorHAnsi" w:hAnsiTheme="minorHAnsi" w:cstheme="minorHAnsi"/>
                <w:szCs w:val="22"/>
                <w:lang w:val="fr-FR"/>
              </w:rPr>
            </w:pPr>
            <w:r w:rsidRPr="0086140E">
              <w:rPr>
                <w:rFonts w:asciiTheme="minorHAnsi" w:hAnsiTheme="minorHAnsi" w:cstheme="minorHAnsi"/>
                <w:szCs w:val="22"/>
                <w:lang w:val="fr-FR"/>
              </w:rPr>
              <w:t>Titre de la fonction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2" w:type="dxa"/>
          </w:tcPr>
          <w:p w14:paraId="0A71DA43" w14:textId="77777777" w:rsidR="0086140E" w:rsidRPr="0086140E" w:rsidRDefault="0086140E" w:rsidP="003E2FF4">
            <w:pPr>
              <w:rPr>
                <w:rFonts w:asciiTheme="minorHAnsi" w:hAnsiTheme="minorHAnsi" w:cstheme="minorHAnsi"/>
                <w:szCs w:val="22"/>
                <w:lang w:val="fr-FR"/>
              </w:rPr>
            </w:pPr>
          </w:p>
        </w:tc>
      </w:tr>
      <w:tr w:rsidR="0086140E" w:rsidRPr="0086140E" w14:paraId="18E68BDD" w14:textId="77777777" w:rsidTr="008614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3CFD9221" w14:textId="77777777" w:rsidR="0086140E" w:rsidRPr="0086140E" w:rsidRDefault="0086140E" w:rsidP="003E2FF4">
            <w:pPr>
              <w:rPr>
                <w:rFonts w:asciiTheme="minorHAnsi" w:hAnsiTheme="minorHAnsi" w:cstheme="minorHAnsi"/>
                <w:szCs w:val="22"/>
                <w:lang w:val="fr-FR"/>
              </w:rPr>
            </w:pPr>
            <w:r w:rsidRPr="0086140E">
              <w:rPr>
                <w:rFonts w:asciiTheme="minorHAnsi" w:hAnsiTheme="minorHAnsi" w:cstheme="minorHAnsi"/>
                <w:szCs w:val="22"/>
                <w:lang w:val="fr-FR"/>
              </w:rPr>
              <w:t>Département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2" w:type="dxa"/>
          </w:tcPr>
          <w:p w14:paraId="66DBCA23" w14:textId="77777777" w:rsidR="0086140E" w:rsidRPr="0086140E" w:rsidRDefault="0086140E" w:rsidP="003E2FF4">
            <w:pPr>
              <w:rPr>
                <w:rFonts w:asciiTheme="minorHAnsi" w:hAnsiTheme="minorHAnsi" w:cstheme="minorHAnsi"/>
                <w:szCs w:val="22"/>
                <w:lang w:val="fr-FR"/>
              </w:rPr>
            </w:pPr>
          </w:p>
        </w:tc>
      </w:tr>
      <w:tr w:rsidR="0086140E" w:rsidRPr="0086140E" w14:paraId="0752EF37" w14:textId="77777777" w:rsidTr="008614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5F906D62" w14:textId="44546E05" w:rsidR="0086140E" w:rsidRPr="0086140E" w:rsidRDefault="0086140E" w:rsidP="003E2FF4">
            <w:pPr>
              <w:rPr>
                <w:rFonts w:asciiTheme="minorHAnsi" w:hAnsiTheme="minorHAnsi" w:cstheme="minorHAnsi"/>
                <w:szCs w:val="22"/>
                <w:lang w:val="fr-FR"/>
              </w:rPr>
            </w:pPr>
            <w:r w:rsidRPr="0086140E">
              <w:rPr>
                <w:rFonts w:asciiTheme="minorHAnsi" w:hAnsiTheme="minorHAnsi" w:cstheme="minorHAnsi"/>
                <w:szCs w:val="22"/>
                <w:lang w:val="fr-FR"/>
              </w:rPr>
              <w:t>Nom du responsable</w:t>
            </w:r>
            <w:r w:rsidR="007F168D">
              <w:rPr>
                <w:rFonts w:asciiTheme="minorHAnsi" w:hAnsiTheme="minorHAnsi" w:cstheme="minorHAnsi"/>
                <w:szCs w:val="22"/>
                <w:lang w:val="fr-FR"/>
              </w:rPr>
              <w:t xml:space="preserve"> hiérarchique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2" w:type="dxa"/>
          </w:tcPr>
          <w:p w14:paraId="42C1291C" w14:textId="77777777" w:rsidR="0086140E" w:rsidRPr="0086140E" w:rsidRDefault="0086140E" w:rsidP="003E2FF4">
            <w:pPr>
              <w:rPr>
                <w:rFonts w:asciiTheme="minorHAnsi" w:hAnsiTheme="minorHAnsi" w:cstheme="minorHAnsi"/>
                <w:szCs w:val="22"/>
                <w:lang w:val="fr-FR"/>
              </w:rPr>
            </w:pPr>
          </w:p>
        </w:tc>
      </w:tr>
      <w:tr w:rsidR="007F168D" w:rsidRPr="00EC5E91" w14:paraId="59CDFC56" w14:textId="77777777" w:rsidTr="008614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4F770117" w14:textId="0FAD94D5" w:rsidR="007F168D" w:rsidRPr="0086140E" w:rsidRDefault="007F168D" w:rsidP="003E2FF4">
            <w:pPr>
              <w:rPr>
                <w:rFonts w:asciiTheme="minorHAnsi" w:hAnsiTheme="minorHAnsi" w:cstheme="minorHAnsi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szCs w:val="22"/>
                <w:lang w:val="fr-FR"/>
              </w:rPr>
              <w:t>Nom du/des tuteur/s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2" w:type="dxa"/>
          </w:tcPr>
          <w:p w14:paraId="2371A4DA" w14:textId="77777777" w:rsidR="007F168D" w:rsidRPr="0086140E" w:rsidRDefault="007F168D" w:rsidP="003E2FF4">
            <w:pPr>
              <w:rPr>
                <w:rFonts w:asciiTheme="minorHAnsi" w:hAnsiTheme="minorHAnsi" w:cstheme="minorHAnsi"/>
                <w:szCs w:val="22"/>
                <w:lang w:val="fr-FR"/>
              </w:rPr>
            </w:pPr>
          </w:p>
        </w:tc>
      </w:tr>
      <w:tr w:rsidR="0086140E" w:rsidRPr="007F168D" w14:paraId="4167C3CB" w14:textId="77777777" w:rsidTr="0086140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13AFD4DE" w14:textId="68F452E6" w:rsidR="0086140E" w:rsidRPr="0086140E" w:rsidRDefault="0086140E" w:rsidP="003E2FF4">
            <w:pPr>
              <w:rPr>
                <w:rFonts w:asciiTheme="minorHAnsi" w:hAnsiTheme="minorHAnsi" w:cstheme="minorHAnsi"/>
                <w:szCs w:val="22"/>
                <w:lang w:val="fr-FR"/>
              </w:rPr>
            </w:pPr>
            <w:r w:rsidRPr="0086140E">
              <w:rPr>
                <w:rFonts w:asciiTheme="minorHAnsi" w:hAnsiTheme="minorHAnsi" w:cstheme="minorHAnsi"/>
                <w:szCs w:val="22"/>
                <w:lang w:val="fr-FR"/>
              </w:rPr>
              <w:t>Nom du parrain</w:t>
            </w:r>
            <w:r w:rsidR="007F168D">
              <w:rPr>
                <w:rFonts w:asciiTheme="minorHAnsi" w:hAnsiTheme="minorHAnsi" w:cstheme="minorHAnsi"/>
                <w:szCs w:val="22"/>
                <w:lang w:val="fr-FR"/>
              </w:rPr>
              <w:t xml:space="preserve"> </w:t>
            </w:r>
            <w:r w:rsidR="00EC5E91">
              <w:rPr>
                <w:rFonts w:asciiTheme="minorHAnsi" w:hAnsiTheme="minorHAnsi" w:cstheme="minorHAnsi"/>
                <w:szCs w:val="22"/>
                <w:lang w:val="fr-FR"/>
              </w:rPr>
              <w:t xml:space="preserve">éventuel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2" w:type="dxa"/>
          </w:tcPr>
          <w:p w14:paraId="5B8611DA" w14:textId="77777777" w:rsidR="0086140E" w:rsidRPr="0086140E" w:rsidRDefault="0086140E" w:rsidP="003E2FF4">
            <w:pPr>
              <w:rPr>
                <w:rFonts w:asciiTheme="minorHAnsi" w:hAnsiTheme="minorHAnsi" w:cstheme="minorHAnsi"/>
                <w:szCs w:val="22"/>
                <w:lang w:val="fr-FR"/>
              </w:rPr>
            </w:pPr>
          </w:p>
        </w:tc>
      </w:tr>
    </w:tbl>
    <w:p w14:paraId="44CF164B" w14:textId="77777777" w:rsidR="0086140E" w:rsidRPr="0086140E" w:rsidRDefault="0086140E" w:rsidP="0086140E">
      <w:pPr>
        <w:jc w:val="both"/>
        <w:rPr>
          <w:rFonts w:asciiTheme="minorHAnsi" w:hAnsiTheme="minorHAnsi" w:cstheme="minorHAnsi"/>
          <w:szCs w:val="22"/>
          <w:lang w:val="fr-FR"/>
        </w:rPr>
      </w:pPr>
    </w:p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6140E" w:rsidRPr="00EC5E91" w14:paraId="575BFDD5" w14:textId="77777777" w:rsidTr="00861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7" w:type="dxa"/>
          </w:tcPr>
          <w:p w14:paraId="57970307" w14:textId="208C0AB6" w:rsidR="0086140E" w:rsidRPr="0086140E" w:rsidRDefault="0086140E" w:rsidP="003E2FF4">
            <w:pPr>
              <w:rPr>
                <w:rFonts w:asciiTheme="minorHAnsi" w:hAnsiTheme="minorHAnsi" w:cstheme="minorHAnsi"/>
                <w:szCs w:val="22"/>
                <w:lang w:val="fr-FR" w:eastAsia="nl-BE"/>
              </w:rPr>
            </w:pPr>
            <w:r w:rsidRPr="0086140E">
              <w:rPr>
                <w:rFonts w:asciiTheme="minorHAnsi" w:hAnsiTheme="minorHAnsi" w:cstheme="minorHAnsi"/>
                <w:szCs w:val="22"/>
                <w:lang w:val="fr-FR" w:eastAsia="nl-BE"/>
              </w:rPr>
              <w:t xml:space="preserve">Avez-vous reçu suffisamment d'informations ? </w:t>
            </w:r>
            <w:r w:rsidR="00CF6BA2">
              <w:rPr>
                <w:rFonts w:asciiTheme="minorHAnsi" w:hAnsiTheme="minorHAnsi" w:cstheme="minorHAnsi"/>
                <w:szCs w:val="22"/>
                <w:lang w:val="fr-FR" w:eastAsia="nl-BE"/>
              </w:rPr>
              <w:br/>
            </w:r>
            <w:r w:rsidRPr="0086140E">
              <w:rPr>
                <w:rFonts w:asciiTheme="minorHAnsi" w:hAnsiTheme="minorHAnsi" w:cstheme="minorHAnsi"/>
                <w:szCs w:val="22"/>
                <w:lang w:val="fr-FR" w:eastAsia="nl-BE"/>
              </w:rPr>
              <w:t xml:space="preserve">Qu'avez-vous trouvé superflu ? </w:t>
            </w:r>
            <w:r w:rsidR="00CF6BA2">
              <w:rPr>
                <w:rFonts w:asciiTheme="minorHAnsi" w:hAnsiTheme="minorHAnsi" w:cstheme="minorHAnsi"/>
                <w:szCs w:val="22"/>
                <w:lang w:val="fr-FR" w:eastAsia="nl-BE"/>
              </w:rPr>
              <w:br/>
            </w:r>
            <w:r w:rsidRPr="0086140E">
              <w:rPr>
                <w:rFonts w:asciiTheme="minorHAnsi" w:hAnsiTheme="minorHAnsi" w:cstheme="minorHAnsi"/>
                <w:szCs w:val="22"/>
                <w:lang w:val="fr-FR" w:eastAsia="nl-BE"/>
              </w:rPr>
              <w:t>Qu'avez-vous trouvé trop</w:t>
            </w:r>
            <w:r w:rsidR="007F168D">
              <w:rPr>
                <w:rFonts w:asciiTheme="minorHAnsi" w:hAnsiTheme="minorHAnsi" w:cstheme="minorHAnsi"/>
                <w:szCs w:val="22"/>
                <w:lang w:val="fr-FR" w:eastAsia="nl-BE"/>
              </w:rPr>
              <w:t xml:space="preserve"> court</w:t>
            </w:r>
            <w:r w:rsidRPr="0086140E">
              <w:rPr>
                <w:rFonts w:asciiTheme="minorHAnsi" w:hAnsiTheme="minorHAnsi" w:cstheme="minorHAnsi"/>
                <w:szCs w:val="22"/>
                <w:lang w:val="fr-FR" w:eastAsia="nl-BE"/>
              </w:rPr>
              <w:t>/insuffisant ?</w:t>
            </w:r>
          </w:p>
        </w:tc>
      </w:tr>
      <w:tr w:rsidR="0086140E" w:rsidRPr="00EC5E91" w14:paraId="62E45429" w14:textId="77777777" w:rsidTr="0086140E">
        <w:trPr>
          <w:trHeight w:val="1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7" w:type="dxa"/>
          </w:tcPr>
          <w:p w14:paraId="7F25A97E" w14:textId="77777777" w:rsidR="0086140E" w:rsidRPr="0086140E" w:rsidRDefault="0086140E" w:rsidP="003E2FF4">
            <w:pPr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</w:tbl>
    <w:p w14:paraId="6C7D9FCE" w14:textId="77777777" w:rsidR="0086140E" w:rsidRPr="0086140E" w:rsidRDefault="0086140E" w:rsidP="0086140E">
      <w:pPr>
        <w:rPr>
          <w:rFonts w:asciiTheme="minorHAnsi" w:hAnsiTheme="minorHAnsi" w:cstheme="minorHAnsi"/>
          <w:szCs w:val="22"/>
          <w:lang w:val="fr-FR"/>
        </w:rPr>
      </w:pPr>
    </w:p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6140E" w:rsidRPr="0086140E" w14:paraId="06E17C37" w14:textId="77777777" w:rsidTr="00861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7" w:type="dxa"/>
          </w:tcPr>
          <w:p w14:paraId="2A6885CB" w14:textId="77777777" w:rsidR="0086140E" w:rsidRPr="0086140E" w:rsidRDefault="0086140E" w:rsidP="003E2FF4">
            <w:pPr>
              <w:rPr>
                <w:rFonts w:asciiTheme="minorHAnsi" w:hAnsiTheme="minorHAnsi" w:cstheme="minorHAnsi"/>
                <w:szCs w:val="22"/>
                <w:lang w:val="fr-FR" w:eastAsia="nl-BE"/>
              </w:rPr>
            </w:pPr>
            <w:r w:rsidRPr="0086140E">
              <w:rPr>
                <w:rFonts w:asciiTheme="minorHAnsi" w:hAnsiTheme="minorHAnsi" w:cstheme="minorHAnsi"/>
                <w:szCs w:val="22"/>
                <w:lang w:val="fr-FR" w:eastAsia="nl-BE"/>
              </w:rPr>
              <w:t>Avez-vous appris à connaître suffisamment l'entreprise et votre environnement de travail ? Expliquez</w:t>
            </w:r>
          </w:p>
        </w:tc>
      </w:tr>
      <w:tr w:rsidR="0086140E" w:rsidRPr="0086140E" w14:paraId="7038ED22" w14:textId="77777777" w:rsidTr="0086140E">
        <w:trPr>
          <w:trHeight w:val="1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7" w:type="dxa"/>
          </w:tcPr>
          <w:p w14:paraId="1366F7B1" w14:textId="77777777" w:rsidR="0086140E" w:rsidRPr="0086140E" w:rsidRDefault="0086140E" w:rsidP="003E2FF4">
            <w:pPr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</w:tbl>
    <w:p w14:paraId="52EE1528" w14:textId="77777777" w:rsidR="0086140E" w:rsidRPr="0086140E" w:rsidRDefault="0086140E" w:rsidP="0086140E">
      <w:pPr>
        <w:rPr>
          <w:rFonts w:asciiTheme="minorHAnsi" w:hAnsiTheme="minorHAnsi" w:cstheme="minorHAnsi"/>
          <w:szCs w:val="22"/>
          <w:lang w:val="fr-FR"/>
        </w:rPr>
      </w:pPr>
    </w:p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2242"/>
        <w:gridCol w:w="343"/>
        <w:gridCol w:w="378"/>
        <w:gridCol w:w="343"/>
        <w:gridCol w:w="378"/>
        <w:gridCol w:w="6052"/>
      </w:tblGrid>
      <w:tr w:rsidR="0086140E" w:rsidRPr="0086140E" w14:paraId="0D900E34" w14:textId="77777777" w:rsidTr="00861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12AE7746" w14:textId="77777777" w:rsidR="0086140E" w:rsidRPr="0086140E" w:rsidRDefault="0086140E" w:rsidP="003E2FF4">
            <w:pPr>
              <w:rPr>
                <w:rFonts w:asciiTheme="minorHAnsi" w:hAnsiTheme="minorHAnsi" w:cstheme="minorHAnsi"/>
                <w:szCs w:val="22"/>
                <w:lang w:val="fr-FR" w:eastAsia="nl-BE"/>
              </w:rPr>
            </w:pPr>
            <w:r w:rsidRPr="0086140E">
              <w:rPr>
                <w:rFonts w:asciiTheme="minorHAnsi" w:hAnsiTheme="minorHAnsi" w:cstheme="minorHAnsi"/>
                <w:szCs w:val="22"/>
                <w:lang w:val="fr-FR" w:eastAsia="nl-BE"/>
              </w:rPr>
              <w:t>Qu’avez-vous pensé de :</w:t>
            </w:r>
          </w:p>
        </w:tc>
        <w:tc>
          <w:tcPr>
            <w:tcW w:w="328" w:type="dxa"/>
          </w:tcPr>
          <w:p w14:paraId="4A2286CE" w14:textId="77777777" w:rsidR="0086140E" w:rsidRPr="0086140E" w:rsidRDefault="0086140E" w:rsidP="003E2F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  <w:r w:rsidRPr="0086140E">
              <w:rPr>
                <w:rFonts w:asciiTheme="minorHAnsi" w:hAnsiTheme="minorHAnsi" w:cstheme="minorHAnsi"/>
                <w:szCs w:val="22"/>
                <w:lang w:val="fr-FR" w:eastAsia="nl-BE"/>
              </w:rPr>
              <w:t>1</w:t>
            </w:r>
          </w:p>
        </w:tc>
        <w:tc>
          <w:tcPr>
            <w:tcW w:w="381" w:type="dxa"/>
          </w:tcPr>
          <w:p w14:paraId="299A6687" w14:textId="77777777" w:rsidR="0086140E" w:rsidRPr="0086140E" w:rsidRDefault="0086140E" w:rsidP="003E2F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  <w:r w:rsidRPr="0086140E">
              <w:rPr>
                <w:rFonts w:asciiTheme="minorHAnsi" w:hAnsiTheme="minorHAnsi" w:cstheme="minorHAnsi"/>
                <w:szCs w:val="22"/>
                <w:lang w:val="fr-FR" w:eastAsia="nl-BE"/>
              </w:rPr>
              <w:t>2</w:t>
            </w:r>
          </w:p>
        </w:tc>
        <w:tc>
          <w:tcPr>
            <w:tcW w:w="328" w:type="dxa"/>
          </w:tcPr>
          <w:p w14:paraId="235C0CC8" w14:textId="77777777" w:rsidR="0086140E" w:rsidRPr="0086140E" w:rsidRDefault="0086140E" w:rsidP="003E2F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  <w:r w:rsidRPr="0086140E">
              <w:rPr>
                <w:rFonts w:asciiTheme="minorHAnsi" w:hAnsiTheme="minorHAnsi" w:cstheme="minorHAnsi"/>
                <w:szCs w:val="22"/>
                <w:lang w:val="fr-FR" w:eastAsia="nl-BE"/>
              </w:rPr>
              <w:t>3</w:t>
            </w:r>
          </w:p>
        </w:tc>
        <w:tc>
          <w:tcPr>
            <w:tcW w:w="381" w:type="dxa"/>
          </w:tcPr>
          <w:p w14:paraId="1D630FED" w14:textId="77777777" w:rsidR="0086140E" w:rsidRPr="0086140E" w:rsidRDefault="0086140E" w:rsidP="003E2F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  <w:r w:rsidRPr="0086140E">
              <w:rPr>
                <w:rFonts w:asciiTheme="minorHAnsi" w:hAnsiTheme="minorHAnsi" w:cstheme="minorHAnsi"/>
                <w:szCs w:val="22"/>
                <w:lang w:val="fr-FR" w:eastAsia="nl-BE"/>
              </w:rPr>
              <w:t>4</w:t>
            </w:r>
          </w:p>
        </w:tc>
        <w:tc>
          <w:tcPr>
            <w:tcW w:w="6378" w:type="dxa"/>
          </w:tcPr>
          <w:p w14:paraId="7C66C492" w14:textId="77777777" w:rsidR="0086140E" w:rsidRPr="0086140E" w:rsidRDefault="0086140E" w:rsidP="003E2F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  <w:r w:rsidRPr="0086140E">
              <w:rPr>
                <w:rFonts w:asciiTheme="minorHAnsi" w:hAnsiTheme="minorHAnsi" w:cstheme="minorHAnsi"/>
                <w:szCs w:val="22"/>
                <w:lang w:val="fr-FR" w:eastAsia="nl-BE"/>
              </w:rPr>
              <w:t>Commentaire ou explication</w:t>
            </w:r>
          </w:p>
        </w:tc>
      </w:tr>
      <w:tr w:rsidR="0086140E" w:rsidRPr="00EC5E91" w14:paraId="68EF9F13" w14:textId="77777777" w:rsidTr="008614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6A7D896D" w14:textId="05B70A43" w:rsidR="0086140E" w:rsidRPr="0086140E" w:rsidRDefault="0086140E" w:rsidP="003E2FF4">
            <w:pPr>
              <w:rPr>
                <w:rFonts w:asciiTheme="minorHAnsi" w:hAnsiTheme="minorHAnsi" w:cstheme="minorHAnsi"/>
                <w:szCs w:val="22"/>
                <w:lang w:val="fr-FR" w:eastAsia="nl-BE"/>
              </w:rPr>
            </w:pPr>
            <w:r w:rsidRPr="0086140E">
              <w:rPr>
                <w:rFonts w:asciiTheme="minorHAnsi" w:hAnsiTheme="minorHAnsi" w:cstheme="minorHAnsi"/>
                <w:szCs w:val="22"/>
                <w:lang w:val="fr-FR" w:eastAsia="nl-BE"/>
              </w:rPr>
              <w:t>La brochure d’accueil</w:t>
            </w:r>
            <w:r w:rsidR="007F168D">
              <w:rPr>
                <w:rFonts w:asciiTheme="minorHAnsi" w:hAnsiTheme="minorHAnsi" w:cstheme="minorHAnsi"/>
                <w:szCs w:val="22"/>
                <w:lang w:val="fr-FR" w:eastAsia="nl-BE"/>
              </w:rPr>
              <w:t xml:space="preserve"> (plus généralement, les informations communiquées</w:t>
            </w:r>
            <w:r w:rsidR="00CF6BA2">
              <w:rPr>
                <w:rFonts w:asciiTheme="minorHAnsi" w:hAnsiTheme="minorHAnsi" w:cstheme="minorHAnsi"/>
                <w:szCs w:val="22"/>
                <w:lang w:val="fr-FR" w:eastAsia="nl-BE"/>
              </w:rPr>
              <w:t xml:space="preserve"> par écrit</w:t>
            </w:r>
            <w:r w:rsidR="007F168D">
              <w:rPr>
                <w:rFonts w:asciiTheme="minorHAnsi" w:hAnsiTheme="minorHAnsi" w:cstheme="minorHAnsi"/>
                <w:szCs w:val="22"/>
                <w:lang w:val="fr-FR" w:eastAsia="nl-BE"/>
              </w:rPr>
              <w:t xml:space="preserve">) </w:t>
            </w:r>
          </w:p>
        </w:tc>
        <w:tc>
          <w:tcPr>
            <w:tcW w:w="328" w:type="dxa"/>
          </w:tcPr>
          <w:p w14:paraId="6D0DFEB3" w14:textId="77777777" w:rsidR="0086140E" w:rsidRPr="0086140E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381" w:type="dxa"/>
          </w:tcPr>
          <w:p w14:paraId="4CF10CA4" w14:textId="77777777" w:rsidR="0086140E" w:rsidRPr="0086140E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328" w:type="dxa"/>
          </w:tcPr>
          <w:p w14:paraId="567ED3E8" w14:textId="77777777" w:rsidR="0086140E" w:rsidRPr="0086140E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381" w:type="dxa"/>
          </w:tcPr>
          <w:p w14:paraId="5A944D70" w14:textId="77777777" w:rsidR="0086140E" w:rsidRPr="0086140E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6378" w:type="dxa"/>
          </w:tcPr>
          <w:p w14:paraId="066B9995" w14:textId="77777777" w:rsidR="0086140E" w:rsidRPr="0086140E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  <w:tr w:rsidR="007F168D" w:rsidRPr="00EC5E91" w14:paraId="58458D05" w14:textId="77777777" w:rsidTr="008614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5902BB00" w14:textId="3E67F745" w:rsidR="007F168D" w:rsidRPr="0086140E" w:rsidRDefault="007F168D" w:rsidP="003E2FF4">
            <w:pPr>
              <w:rPr>
                <w:rFonts w:asciiTheme="minorHAnsi" w:hAnsiTheme="minorHAnsi" w:cstheme="minorHAnsi"/>
                <w:szCs w:val="22"/>
                <w:lang w:val="fr-FR" w:eastAsia="nl-BE"/>
              </w:rPr>
            </w:pPr>
            <w:r>
              <w:rPr>
                <w:rFonts w:asciiTheme="minorHAnsi" w:hAnsiTheme="minorHAnsi" w:cstheme="minorHAnsi"/>
                <w:szCs w:val="22"/>
                <w:lang w:val="fr-FR" w:eastAsia="nl-BE"/>
              </w:rPr>
              <w:t>L’accompagnement par le/s tuteur/s</w:t>
            </w:r>
          </w:p>
        </w:tc>
        <w:tc>
          <w:tcPr>
            <w:tcW w:w="328" w:type="dxa"/>
          </w:tcPr>
          <w:p w14:paraId="58CCD979" w14:textId="77777777" w:rsidR="007F168D" w:rsidRPr="0086140E" w:rsidRDefault="007F168D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381" w:type="dxa"/>
          </w:tcPr>
          <w:p w14:paraId="45BFD511" w14:textId="77777777" w:rsidR="007F168D" w:rsidRPr="0086140E" w:rsidRDefault="007F168D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328" w:type="dxa"/>
          </w:tcPr>
          <w:p w14:paraId="6B5DCC68" w14:textId="77777777" w:rsidR="007F168D" w:rsidRPr="0086140E" w:rsidRDefault="007F168D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381" w:type="dxa"/>
          </w:tcPr>
          <w:p w14:paraId="0877ACD1" w14:textId="77777777" w:rsidR="007F168D" w:rsidRPr="0086140E" w:rsidRDefault="007F168D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6378" w:type="dxa"/>
          </w:tcPr>
          <w:p w14:paraId="722D8B4A" w14:textId="77777777" w:rsidR="007F168D" w:rsidRPr="0086140E" w:rsidRDefault="007F168D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  <w:tr w:rsidR="0086140E" w:rsidRPr="00EC5E91" w14:paraId="34740574" w14:textId="77777777" w:rsidTr="008614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4BB693B6" w14:textId="3795BAED" w:rsidR="0086140E" w:rsidRPr="0086140E" w:rsidRDefault="0086140E" w:rsidP="003E2FF4">
            <w:pPr>
              <w:rPr>
                <w:rFonts w:asciiTheme="minorHAnsi" w:hAnsiTheme="minorHAnsi" w:cstheme="minorHAnsi"/>
                <w:szCs w:val="22"/>
                <w:lang w:val="fr-FR" w:eastAsia="nl-BE"/>
              </w:rPr>
            </w:pPr>
            <w:r w:rsidRPr="0086140E">
              <w:rPr>
                <w:rFonts w:asciiTheme="minorHAnsi" w:hAnsiTheme="minorHAnsi" w:cstheme="minorHAnsi"/>
                <w:szCs w:val="22"/>
                <w:lang w:val="fr-FR" w:eastAsia="nl-BE"/>
              </w:rPr>
              <w:lastRenderedPageBreak/>
              <w:t xml:space="preserve">L’accompagnement </w:t>
            </w:r>
            <w:r w:rsidR="007F168D">
              <w:rPr>
                <w:rFonts w:asciiTheme="minorHAnsi" w:hAnsiTheme="minorHAnsi" w:cstheme="minorHAnsi"/>
                <w:szCs w:val="22"/>
                <w:lang w:val="fr-FR" w:eastAsia="nl-BE"/>
              </w:rPr>
              <w:t xml:space="preserve">par votre </w:t>
            </w:r>
            <w:r w:rsidRPr="0086140E">
              <w:rPr>
                <w:rFonts w:asciiTheme="minorHAnsi" w:hAnsiTheme="minorHAnsi" w:cstheme="minorHAnsi"/>
                <w:szCs w:val="22"/>
                <w:lang w:val="fr-FR" w:eastAsia="nl-BE"/>
              </w:rPr>
              <w:t>parrain</w:t>
            </w:r>
            <w:r w:rsidR="007F168D">
              <w:rPr>
                <w:rFonts w:asciiTheme="minorHAnsi" w:hAnsiTheme="minorHAnsi" w:cstheme="minorHAnsi"/>
                <w:szCs w:val="22"/>
                <w:lang w:val="fr-FR" w:eastAsia="nl-BE"/>
              </w:rPr>
              <w:t xml:space="preserve"> </w:t>
            </w:r>
            <w:r w:rsidR="00EC5E91">
              <w:rPr>
                <w:rFonts w:asciiTheme="minorHAnsi" w:hAnsiTheme="minorHAnsi" w:cstheme="minorHAnsi"/>
                <w:szCs w:val="22"/>
                <w:lang w:val="fr-FR" w:eastAsia="nl-BE"/>
              </w:rPr>
              <w:t xml:space="preserve">éventuel </w:t>
            </w:r>
          </w:p>
        </w:tc>
        <w:tc>
          <w:tcPr>
            <w:tcW w:w="328" w:type="dxa"/>
          </w:tcPr>
          <w:p w14:paraId="364D97F7" w14:textId="77777777" w:rsidR="0086140E" w:rsidRPr="0086140E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381" w:type="dxa"/>
          </w:tcPr>
          <w:p w14:paraId="59CBB951" w14:textId="77777777" w:rsidR="0086140E" w:rsidRPr="0086140E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328" w:type="dxa"/>
          </w:tcPr>
          <w:p w14:paraId="7791496A" w14:textId="77777777" w:rsidR="0086140E" w:rsidRPr="0086140E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381" w:type="dxa"/>
          </w:tcPr>
          <w:p w14:paraId="1BBA646A" w14:textId="77777777" w:rsidR="0086140E" w:rsidRPr="0086140E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6378" w:type="dxa"/>
          </w:tcPr>
          <w:p w14:paraId="58AB088E" w14:textId="77777777" w:rsidR="0086140E" w:rsidRPr="0086140E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  <w:tr w:rsidR="0086140E" w:rsidRPr="00EC5E91" w14:paraId="179EC96D" w14:textId="77777777" w:rsidTr="008614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6202131F" w14:textId="59CBCF63" w:rsidR="0086140E" w:rsidRPr="0086140E" w:rsidRDefault="0086140E" w:rsidP="003E2FF4">
            <w:pPr>
              <w:rPr>
                <w:rFonts w:asciiTheme="minorHAnsi" w:hAnsiTheme="minorHAnsi" w:cstheme="minorHAnsi"/>
                <w:szCs w:val="22"/>
                <w:lang w:val="fr-FR" w:eastAsia="nl-BE"/>
              </w:rPr>
            </w:pPr>
            <w:r w:rsidRPr="0086140E">
              <w:rPr>
                <w:rFonts w:asciiTheme="minorHAnsi" w:hAnsiTheme="minorHAnsi" w:cstheme="minorHAnsi"/>
                <w:szCs w:val="22"/>
                <w:lang w:val="fr-FR" w:eastAsia="nl-BE"/>
              </w:rPr>
              <w:t xml:space="preserve">L’accompagnement </w:t>
            </w:r>
            <w:r w:rsidR="007F168D">
              <w:rPr>
                <w:rFonts w:asciiTheme="minorHAnsi" w:hAnsiTheme="minorHAnsi" w:cstheme="minorHAnsi"/>
                <w:szCs w:val="22"/>
                <w:lang w:val="fr-FR" w:eastAsia="nl-BE"/>
              </w:rPr>
              <w:t xml:space="preserve">par votre </w:t>
            </w:r>
            <w:r w:rsidRPr="0086140E">
              <w:rPr>
                <w:rFonts w:asciiTheme="minorHAnsi" w:hAnsiTheme="minorHAnsi" w:cstheme="minorHAnsi"/>
                <w:szCs w:val="22"/>
                <w:lang w:val="fr-FR" w:eastAsia="nl-BE"/>
              </w:rPr>
              <w:t>responsable</w:t>
            </w:r>
            <w:r w:rsidR="007F168D">
              <w:rPr>
                <w:rFonts w:asciiTheme="minorHAnsi" w:hAnsiTheme="minorHAnsi" w:cstheme="minorHAnsi"/>
                <w:szCs w:val="22"/>
                <w:lang w:val="fr-FR" w:eastAsia="nl-BE"/>
              </w:rPr>
              <w:t xml:space="preserve"> hiérarchique</w:t>
            </w:r>
          </w:p>
        </w:tc>
        <w:tc>
          <w:tcPr>
            <w:tcW w:w="328" w:type="dxa"/>
          </w:tcPr>
          <w:p w14:paraId="04A48041" w14:textId="77777777" w:rsidR="0086140E" w:rsidRPr="0086140E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381" w:type="dxa"/>
          </w:tcPr>
          <w:p w14:paraId="35D8F7FC" w14:textId="77777777" w:rsidR="0086140E" w:rsidRPr="0086140E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328" w:type="dxa"/>
          </w:tcPr>
          <w:p w14:paraId="5FAE4521" w14:textId="77777777" w:rsidR="0086140E" w:rsidRPr="0086140E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381" w:type="dxa"/>
          </w:tcPr>
          <w:p w14:paraId="3B9EE0E0" w14:textId="77777777" w:rsidR="0086140E" w:rsidRPr="0086140E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6378" w:type="dxa"/>
          </w:tcPr>
          <w:p w14:paraId="5925BBB4" w14:textId="77777777" w:rsidR="0086140E" w:rsidRPr="0086140E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  <w:tr w:rsidR="0086140E" w:rsidRPr="00EC5E91" w14:paraId="3CB8264C" w14:textId="77777777" w:rsidTr="008614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41A216B1" w14:textId="7BAF8C0F" w:rsidR="0086140E" w:rsidRPr="0086140E" w:rsidRDefault="0086140E" w:rsidP="003E2FF4">
            <w:pPr>
              <w:rPr>
                <w:rFonts w:asciiTheme="minorHAnsi" w:hAnsiTheme="minorHAnsi" w:cstheme="minorHAnsi"/>
                <w:szCs w:val="22"/>
                <w:lang w:val="fr-FR" w:eastAsia="nl-BE"/>
              </w:rPr>
            </w:pPr>
            <w:r w:rsidRPr="0086140E">
              <w:rPr>
                <w:rFonts w:asciiTheme="minorHAnsi" w:hAnsiTheme="minorHAnsi" w:cstheme="minorHAnsi"/>
                <w:szCs w:val="22"/>
                <w:lang w:val="fr-FR" w:eastAsia="nl-BE"/>
              </w:rPr>
              <w:t xml:space="preserve">L’accompagnement </w:t>
            </w:r>
            <w:r w:rsidR="007F168D">
              <w:rPr>
                <w:rFonts w:asciiTheme="minorHAnsi" w:hAnsiTheme="minorHAnsi" w:cstheme="minorHAnsi"/>
                <w:szCs w:val="22"/>
                <w:lang w:val="fr-FR" w:eastAsia="nl-BE"/>
              </w:rPr>
              <w:t>par le département RH</w:t>
            </w:r>
          </w:p>
        </w:tc>
        <w:tc>
          <w:tcPr>
            <w:tcW w:w="328" w:type="dxa"/>
          </w:tcPr>
          <w:p w14:paraId="024D51B5" w14:textId="77777777" w:rsidR="0086140E" w:rsidRPr="0086140E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381" w:type="dxa"/>
          </w:tcPr>
          <w:p w14:paraId="6B443237" w14:textId="77777777" w:rsidR="0086140E" w:rsidRPr="0086140E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328" w:type="dxa"/>
          </w:tcPr>
          <w:p w14:paraId="3247614B" w14:textId="77777777" w:rsidR="0086140E" w:rsidRPr="0086140E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381" w:type="dxa"/>
          </w:tcPr>
          <w:p w14:paraId="776C47A5" w14:textId="77777777" w:rsidR="0086140E" w:rsidRPr="0086140E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6378" w:type="dxa"/>
          </w:tcPr>
          <w:p w14:paraId="10057723" w14:textId="77777777" w:rsidR="0086140E" w:rsidRPr="0086140E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</w:tbl>
    <w:p w14:paraId="7FA20E5E" w14:textId="77777777" w:rsidR="0086140E" w:rsidRPr="0086140E" w:rsidRDefault="0086140E" w:rsidP="0086140E">
      <w:pPr>
        <w:rPr>
          <w:rFonts w:asciiTheme="minorHAnsi" w:hAnsiTheme="minorHAnsi" w:cstheme="minorHAnsi"/>
          <w:szCs w:val="22"/>
          <w:lang w:val="fr-FR"/>
        </w:rPr>
      </w:pPr>
    </w:p>
    <w:p w14:paraId="070E2769" w14:textId="77777777" w:rsidR="0086140E" w:rsidRPr="0086140E" w:rsidRDefault="0086140E" w:rsidP="0086140E">
      <w:pPr>
        <w:rPr>
          <w:rFonts w:asciiTheme="minorHAnsi" w:hAnsiTheme="minorHAnsi" w:cstheme="minorHAnsi"/>
          <w:szCs w:val="22"/>
          <w:lang w:val="fr-FR"/>
        </w:rPr>
      </w:pPr>
      <w:r w:rsidRPr="0086140E">
        <w:rPr>
          <w:rFonts w:asciiTheme="minorHAnsi" w:hAnsiTheme="minorHAnsi" w:cstheme="minorHAnsi"/>
          <w:szCs w:val="22"/>
          <w:lang w:val="fr-FR"/>
        </w:rPr>
        <w:t>1 = pas satisfaisant     2 = suffisant     3 = bon     4 = excellent</w:t>
      </w:r>
    </w:p>
    <w:p w14:paraId="450A92FA" w14:textId="77777777" w:rsidR="0086140E" w:rsidRPr="0086140E" w:rsidRDefault="0086140E" w:rsidP="0086140E">
      <w:pPr>
        <w:rPr>
          <w:rFonts w:asciiTheme="minorHAnsi" w:hAnsiTheme="minorHAnsi" w:cstheme="minorHAnsi"/>
          <w:szCs w:val="22"/>
          <w:lang w:val="fr-FR"/>
        </w:rPr>
      </w:pPr>
    </w:p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6140E" w:rsidRPr="00EC5E91" w14:paraId="66E225DD" w14:textId="77777777" w:rsidTr="00861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7" w:type="dxa"/>
          </w:tcPr>
          <w:p w14:paraId="41B564A0" w14:textId="77777777" w:rsidR="0086140E" w:rsidRPr="0086140E" w:rsidRDefault="0086140E" w:rsidP="003E2FF4">
            <w:pPr>
              <w:rPr>
                <w:rFonts w:asciiTheme="minorHAnsi" w:hAnsiTheme="minorHAnsi" w:cstheme="minorHAnsi"/>
                <w:szCs w:val="22"/>
                <w:lang w:val="fr-FR" w:eastAsia="nl-BE"/>
              </w:rPr>
            </w:pPr>
            <w:r w:rsidRPr="0086140E">
              <w:rPr>
                <w:rFonts w:asciiTheme="minorHAnsi" w:hAnsiTheme="minorHAnsi" w:cstheme="minorHAnsi"/>
                <w:szCs w:val="22"/>
                <w:lang w:val="fr-FR" w:eastAsia="nl-BE"/>
              </w:rPr>
              <w:t>Commentaire éventuel sur cette évaluation ou remarques complémentaires</w:t>
            </w:r>
          </w:p>
        </w:tc>
      </w:tr>
      <w:tr w:rsidR="0086140E" w:rsidRPr="00EC5E91" w14:paraId="297CB3DF" w14:textId="77777777" w:rsidTr="0086140E">
        <w:trPr>
          <w:trHeight w:val="1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7" w:type="dxa"/>
          </w:tcPr>
          <w:p w14:paraId="0CD38407" w14:textId="77777777" w:rsidR="0086140E" w:rsidRPr="0086140E" w:rsidRDefault="0086140E" w:rsidP="003E2FF4">
            <w:pPr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</w:tbl>
    <w:p w14:paraId="300D35C0" w14:textId="77777777" w:rsidR="0086140E" w:rsidRPr="0086140E" w:rsidRDefault="0086140E" w:rsidP="0086140E">
      <w:pPr>
        <w:rPr>
          <w:rFonts w:asciiTheme="minorHAnsi" w:hAnsiTheme="minorHAnsi" w:cstheme="minorHAnsi"/>
          <w:szCs w:val="22"/>
          <w:lang w:val="fr-FR"/>
        </w:rPr>
      </w:pPr>
    </w:p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9627"/>
      </w:tblGrid>
      <w:tr w:rsidR="0086140E" w:rsidRPr="00EC5E91" w14:paraId="27C7074B" w14:textId="77777777" w:rsidTr="00861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</w:tcPr>
          <w:p w14:paraId="05D3C206" w14:textId="77777777" w:rsidR="0086140E" w:rsidRPr="0086140E" w:rsidRDefault="0086140E" w:rsidP="003E2FF4">
            <w:pPr>
              <w:rPr>
                <w:rFonts w:asciiTheme="minorHAnsi" w:hAnsiTheme="minorHAnsi" w:cstheme="minorHAnsi"/>
                <w:szCs w:val="22"/>
                <w:lang w:val="fr-FR" w:eastAsia="nl-BE"/>
              </w:rPr>
            </w:pPr>
            <w:r w:rsidRPr="0086140E">
              <w:rPr>
                <w:rFonts w:asciiTheme="minorHAnsi" w:hAnsiTheme="minorHAnsi" w:cstheme="minorHAnsi"/>
                <w:szCs w:val="22"/>
                <w:lang w:val="fr-FR" w:eastAsia="nl-BE"/>
              </w:rPr>
              <w:t>Qu'est-ce qui vous a surpris négativement ?</w:t>
            </w:r>
          </w:p>
        </w:tc>
      </w:tr>
      <w:tr w:rsidR="0086140E" w:rsidRPr="00EC5E91" w14:paraId="699BC3D2" w14:textId="77777777" w:rsidTr="0086140E">
        <w:trPr>
          <w:trHeight w:val="1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</w:tcPr>
          <w:p w14:paraId="196F9B0B" w14:textId="77777777" w:rsidR="0086140E" w:rsidRPr="0086140E" w:rsidRDefault="0086140E" w:rsidP="003E2FF4">
            <w:pPr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  <w:tr w:rsidR="0086140E" w:rsidRPr="00EC5E91" w14:paraId="761922F8" w14:textId="77777777" w:rsidTr="008614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</w:tcPr>
          <w:p w14:paraId="17B42C6D" w14:textId="77777777" w:rsidR="0086140E" w:rsidRPr="0086140E" w:rsidRDefault="0086140E" w:rsidP="003E2FF4">
            <w:pPr>
              <w:rPr>
                <w:rFonts w:asciiTheme="minorHAnsi" w:hAnsiTheme="minorHAnsi" w:cstheme="minorHAnsi"/>
                <w:szCs w:val="22"/>
                <w:lang w:val="fr-FR" w:eastAsia="nl-BE"/>
              </w:rPr>
            </w:pPr>
            <w:r w:rsidRPr="0086140E">
              <w:rPr>
                <w:rFonts w:asciiTheme="minorHAnsi" w:hAnsiTheme="minorHAnsi" w:cstheme="minorHAnsi"/>
                <w:lang w:val="fr-FR"/>
              </w:rPr>
              <w:br w:type="page"/>
            </w:r>
            <w:r w:rsidRPr="0086140E">
              <w:rPr>
                <w:rFonts w:asciiTheme="minorHAnsi" w:hAnsiTheme="minorHAnsi" w:cstheme="minorHAnsi"/>
                <w:szCs w:val="22"/>
                <w:lang w:val="fr-FR" w:eastAsia="nl-BE"/>
              </w:rPr>
              <w:t>Qu'est-ce qui vous a surpris positivement ?</w:t>
            </w:r>
          </w:p>
        </w:tc>
      </w:tr>
      <w:tr w:rsidR="0086140E" w:rsidRPr="00EC5E91" w14:paraId="10249A3F" w14:textId="77777777" w:rsidTr="0086140E">
        <w:trPr>
          <w:trHeight w:val="1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</w:tcPr>
          <w:p w14:paraId="3D5F67F9" w14:textId="77777777" w:rsidR="0086140E" w:rsidRPr="0086140E" w:rsidRDefault="0086140E" w:rsidP="003E2FF4">
            <w:pPr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</w:tbl>
    <w:p w14:paraId="673E0DBE" w14:textId="77777777" w:rsidR="0086140E" w:rsidRPr="0086140E" w:rsidRDefault="0086140E" w:rsidP="0086140E">
      <w:pPr>
        <w:rPr>
          <w:rFonts w:asciiTheme="minorHAnsi" w:hAnsiTheme="minorHAnsi" w:cstheme="minorHAnsi"/>
          <w:szCs w:val="22"/>
          <w:lang w:val="fr-FR"/>
        </w:rPr>
      </w:pPr>
    </w:p>
    <w:p w14:paraId="64596ECD" w14:textId="77777777" w:rsidR="0086140E" w:rsidRPr="0086140E" w:rsidRDefault="0086140E" w:rsidP="007C2DAF">
      <w:pPr>
        <w:ind w:right="-2"/>
        <w:rPr>
          <w:lang w:val="fr-BE"/>
        </w:rPr>
      </w:pPr>
    </w:p>
    <w:sectPr w:rsidR="0086140E" w:rsidRPr="0086140E" w:rsidSect="007C2DAF">
      <w:headerReference w:type="default" r:id="rId6"/>
      <w:foot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DAB50" w14:textId="77777777" w:rsidR="0086140E" w:rsidRDefault="0086140E" w:rsidP="009E54CE">
      <w:r>
        <w:separator/>
      </w:r>
    </w:p>
  </w:endnote>
  <w:endnote w:type="continuationSeparator" w:id="0">
    <w:p w14:paraId="32231FB9" w14:textId="77777777" w:rsidR="0086140E" w:rsidRDefault="0086140E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7ABCE" w14:textId="77777777" w:rsidR="00A9459A" w:rsidRDefault="00A9459A" w:rsidP="00A9459A">
    <w:pPr>
      <w:pStyle w:val="Pieddepage"/>
      <w:jc w:val="center"/>
      <w:rPr>
        <w:sz w:val="16"/>
        <w:szCs w:val="18"/>
      </w:rPr>
    </w:pPr>
  </w:p>
  <w:p w14:paraId="0DC6E9BC" w14:textId="77777777" w:rsidR="00A9459A" w:rsidRPr="00DF7089" w:rsidRDefault="00A9459A" w:rsidP="00A9459A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  <w:lang w:val="fr-BE"/>
      </w:rPr>
    </w:pPr>
    <w:r w:rsidRPr="00DF7089">
      <w:rPr>
        <w:color w:val="A6A6A6" w:themeColor="background1" w:themeShade="A6"/>
        <w:sz w:val="16"/>
        <w:szCs w:val="18"/>
        <w:lang w:val="fr-BE"/>
      </w:rPr>
      <w:t xml:space="preserve">Ce document est accessible et téléchargeable via le site </w:t>
    </w:r>
    <w:hyperlink r:id="rId1" w:history="1">
      <w:r w:rsidRPr="00DF7089">
        <w:rPr>
          <w:rStyle w:val="Lienhypertexte"/>
          <w:color w:val="A6A6A6" w:themeColor="background1" w:themeShade="A6"/>
          <w:sz w:val="16"/>
          <w:szCs w:val="18"/>
          <w:lang w:val="fr-BE"/>
        </w:rPr>
        <w:t>www.accueilefficace.be</w:t>
      </w:r>
    </w:hyperlink>
  </w:p>
  <w:p w14:paraId="23019A5B" w14:textId="77777777" w:rsidR="00A9459A" w:rsidRPr="00DF7089" w:rsidRDefault="00A9459A" w:rsidP="00A9459A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  <w:lang w:val="fr-BE"/>
      </w:rPr>
    </w:pPr>
    <w:r w:rsidRPr="00DF7089">
      <w:rPr>
        <w:color w:val="A6A6A6" w:themeColor="background1" w:themeShade="A6"/>
        <w:sz w:val="16"/>
        <w:szCs w:val="18"/>
        <w:lang w:val="fr-BE"/>
      </w:rPr>
      <w:t>E.R. : Henk Dejonckheere, Alimento | IFP asbl - Rue de Birmingham 225 - 1070 Anderlecht - 02/52 88 930 - 0442.973.363 - RPM Bruxelles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1D7D5" w14:textId="77777777" w:rsidR="0086140E" w:rsidRDefault="0086140E" w:rsidP="009E54CE">
      <w:r>
        <w:separator/>
      </w:r>
    </w:p>
  </w:footnote>
  <w:footnote w:type="continuationSeparator" w:id="0">
    <w:p w14:paraId="04B5A27E" w14:textId="77777777" w:rsidR="0086140E" w:rsidRDefault="0086140E" w:rsidP="009E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D963" w14:textId="77777777" w:rsidR="00B745F3" w:rsidRPr="007C2DAF" w:rsidRDefault="00BC2484" w:rsidP="00BC2484">
    <w:pPr>
      <w:jc w:val="center"/>
      <w:rPr>
        <w:sz w:val="20"/>
        <w:szCs w:val="22"/>
      </w:rPr>
    </w:pPr>
    <w:r w:rsidRPr="007C2DAF">
      <w:rPr>
        <w:sz w:val="20"/>
        <w:szCs w:val="22"/>
      </w:rPr>
      <w:t>ACCUEILEFFICACE.BE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0E"/>
    <w:rsid w:val="000128B3"/>
    <w:rsid w:val="00064DAD"/>
    <w:rsid w:val="00081F86"/>
    <w:rsid w:val="00095152"/>
    <w:rsid w:val="001038E9"/>
    <w:rsid w:val="00105B8A"/>
    <w:rsid w:val="00166E65"/>
    <w:rsid w:val="001A2E05"/>
    <w:rsid w:val="001B02CD"/>
    <w:rsid w:val="002368A1"/>
    <w:rsid w:val="00243169"/>
    <w:rsid w:val="00273A33"/>
    <w:rsid w:val="00287F9D"/>
    <w:rsid w:val="0030007F"/>
    <w:rsid w:val="00300BD1"/>
    <w:rsid w:val="00326BF4"/>
    <w:rsid w:val="00381C00"/>
    <w:rsid w:val="00423709"/>
    <w:rsid w:val="004809CF"/>
    <w:rsid w:val="00481768"/>
    <w:rsid w:val="004C053A"/>
    <w:rsid w:val="00554A6F"/>
    <w:rsid w:val="005B5B78"/>
    <w:rsid w:val="005C5A0D"/>
    <w:rsid w:val="005F7155"/>
    <w:rsid w:val="005F7A7B"/>
    <w:rsid w:val="006011B0"/>
    <w:rsid w:val="00645B63"/>
    <w:rsid w:val="00682B95"/>
    <w:rsid w:val="00691537"/>
    <w:rsid w:val="006A5459"/>
    <w:rsid w:val="006C5EF2"/>
    <w:rsid w:val="006D0F2B"/>
    <w:rsid w:val="0073220D"/>
    <w:rsid w:val="00791A06"/>
    <w:rsid w:val="007B7CF7"/>
    <w:rsid w:val="007C2DAF"/>
    <w:rsid w:val="007D3BBE"/>
    <w:rsid w:val="007E3242"/>
    <w:rsid w:val="007F168D"/>
    <w:rsid w:val="007F4370"/>
    <w:rsid w:val="00855D9B"/>
    <w:rsid w:val="0086105A"/>
    <w:rsid w:val="0086140E"/>
    <w:rsid w:val="008C3C21"/>
    <w:rsid w:val="008C452C"/>
    <w:rsid w:val="008C65EA"/>
    <w:rsid w:val="008F3AB9"/>
    <w:rsid w:val="009342F4"/>
    <w:rsid w:val="00982D05"/>
    <w:rsid w:val="00986C7A"/>
    <w:rsid w:val="009C1C97"/>
    <w:rsid w:val="009C1DAB"/>
    <w:rsid w:val="009E54CE"/>
    <w:rsid w:val="00A55A5B"/>
    <w:rsid w:val="00A9459A"/>
    <w:rsid w:val="00AA1067"/>
    <w:rsid w:val="00AD4382"/>
    <w:rsid w:val="00B745F3"/>
    <w:rsid w:val="00BC2484"/>
    <w:rsid w:val="00BF5FED"/>
    <w:rsid w:val="00C24184"/>
    <w:rsid w:val="00C37FFC"/>
    <w:rsid w:val="00C71BFE"/>
    <w:rsid w:val="00CB1C6F"/>
    <w:rsid w:val="00CB6C27"/>
    <w:rsid w:val="00CE777A"/>
    <w:rsid w:val="00CF6BA2"/>
    <w:rsid w:val="00D37B6E"/>
    <w:rsid w:val="00D640DC"/>
    <w:rsid w:val="00D92CD5"/>
    <w:rsid w:val="00D94844"/>
    <w:rsid w:val="00DD338D"/>
    <w:rsid w:val="00DF3B4F"/>
    <w:rsid w:val="00DF7089"/>
    <w:rsid w:val="00E27ECE"/>
    <w:rsid w:val="00E71FF7"/>
    <w:rsid w:val="00EC5E91"/>
    <w:rsid w:val="00ED2440"/>
    <w:rsid w:val="00EE6DCE"/>
    <w:rsid w:val="00F01AF8"/>
    <w:rsid w:val="00F343CE"/>
    <w:rsid w:val="00F3709C"/>
    <w:rsid w:val="00F47A0B"/>
    <w:rsid w:val="00FA3134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FA89E"/>
  <w15:chartTrackingRefBased/>
  <w15:docId w15:val="{4FABCF83-32A0-4A34-A9BE-4EDFCF5B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9E54CE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semiHidden/>
    <w:rsid w:val="009E54CE"/>
    <w:rPr>
      <w:vertAlign w:val="superscript"/>
    </w:rPr>
  </w:style>
  <w:style w:type="table" w:styleId="Grilledutableau">
    <w:name w:val="Table Grid"/>
    <w:basedOn w:val="TableauNormal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vision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B7C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B7CF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7C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lev">
    <w:name w:val="Strong"/>
    <w:basedOn w:val="Policepardfaut"/>
    <w:uiPriority w:val="22"/>
    <w:qFormat/>
    <w:rsid w:val="00BC2484"/>
    <w:rPr>
      <w:rFonts w:ascii="Segoe UI" w:hAnsi="Segoe UI"/>
      <w:b/>
      <w:bCs/>
    </w:rPr>
  </w:style>
  <w:style w:type="table" w:styleId="TableauGrille1Clair-Accentuation1">
    <w:name w:val="Grid Table 1 Light Accent 1"/>
    <w:basedOn w:val="TableauNormal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A9459A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4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cueilefficace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s\OneDrive%20-%20IPV-IFP%20VZW\Communication\2022\Accueil%20efficace\Template%20fiche%20outil.dotx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fiche outil.dotx</Template>
  <TotalTime>5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Masuy</dc:creator>
  <cp:keywords/>
  <cp:lastModifiedBy>Alexandre Masuy</cp:lastModifiedBy>
  <cp:revision>6</cp:revision>
  <cp:lastPrinted>2022-09-06T13:24:00Z</cp:lastPrinted>
  <dcterms:created xsi:type="dcterms:W3CDTF">2022-09-14T11:46:00Z</dcterms:created>
  <dcterms:modified xsi:type="dcterms:W3CDTF">2022-09-15T15:31:00Z</dcterms:modified>
</cp:coreProperties>
</file>